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876D8" w14:textId="77777777" w:rsidR="00326D8C" w:rsidRDefault="00326D8C" w:rsidP="00592DCB">
      <w:pPr>
        <w:pStyle w:val="21"/>
        <w:spacing w:after="0" w:line="240" w:lineRule="auto"/>
        <w:ind w:right="-115"/>
        <w:jc w:val="right"/>
        <w:rPr>
          <w:rFonts w:ascii="TH SarabunIT๙" w:hAnsi="TH SarabunIT๙" w:cs="TH SarabunIT๙"/>
          <w:sz w:val="28"/>
          <w:szCs w:val="28"/>
        </w:rPr>
      </w:pPr>
    </w:p>
    <w:p w14:paraId="1603F784" w14:textId="77777777" w:rsidR="005D2B55" w:rsidRPr="001B54FD" w:rsidRDefault="005D2B55" w:rsidP="005D2B5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54FD">
        <w:rPr>
          <w:rFonts w:ascii="TH SarabunIT๙" w:hAnsi="TH SarabunIT๙" w:cs="TH SarabunIT๙" w:hint="cs"/>
          <w:b/>
          <w:bCs/>
          <w:sz w:val="36"/>
          <w:szCs w:val="36"/>
          <w:cs/>
        </w:rPr>
        <w:t>กำหนดการ</w:t>
      </w:r>
    </w:p>
    <w:p w14:paraId="313B3B86" w14:textId="77777777" w:rsidR="005D2B55" w:rsidRDefault="005D2B55" w:rsidP="005D2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5E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การประชุมเชิงปฏิบัติการในการทบทวนแผนพัฒนากลุ่มจังหวัดภาคตะวันออก 1 (ฉะเชิงเทรา ชลบุรี ระยอง)</w:t>
      </w:r>
      <w:r w:rsidRPr="00E75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474C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พ.ศ. 256</w:t>
      </w:r>
      <w:r w:rsidRPr="008474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8474C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- 2565 (</w:t>
      </w:r>
      <w:r w:rsidRPr="008474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ฉบับ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ทบทวน พ.ศ. 2565</w:t>
      </w:r>
      <w:r w:rsidRPr="008474C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) และ</w:t>
      </w:r>
      <w:r w:rsidRPr="008474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8474C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พิจารณากลั่นกรองโครงการตามแผนปฏิบัติราชการ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2565</w:t>
      </w:r>
      <w:r w:rsidRPr="00E75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ของกลุ่มจังหวัดภาคตะวันออก 1</w:t>
      </w:r>
    </w:p>
    <w:p w14:paraId="486762D7" w14:textId="77777777" w:rsidR="005D2B55" w:rsidRPr="005B59A1" w:rsidRDefault="005D2B55" w:rsidP="005D2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Pr="005B59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 กรกฎาคม 2563</w:t>
      </w:r>
    </w:p>
    <w:p w14:paraId="41479FCE" w14:textId="77777777" w:rsidR="005D2B55" w:rsidRPr="00944705" w:rsidRDefault="005D2B55" w:rsidP="005D2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0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644F8F">
        <w:rPr>
          <w:rFonts w:ascii="TH SarabunIT๙" w:hAnsi="TH SarabunIT๙" w:cs="TH SarabunIT๙"/>
          <w:b/>
          <w:bCs/>
          <w:sz w:val="32"/>
          <w:szCs w:val="32"/>
          <w:cs/>
        </w:rPr>
        <w:t>ห้องพัฒนาคอนเวน</w:t>
      </w:r>
      <w:proofErr w:type="spellStart"/>
      <w:r w:rsidRPr="00644F8F">
        <w:rPr>
          <w:rFonts w:ascii="TH SarabunIT๙" w:hAnsi="TH SarabunIT๙" w:cs="TH SarabunIT๙"/>
          <w:b/>
          <w:bCs/>
          <w:sz w:val="32"/>
          <w:szCs w:val="32"/>
          <w:cs/>
        </w:rPr>
        <w:t>ชั่นฮอล์</w:t>
      </w:r>
      <w:proofErr w:type="spellEnd"/>
      <w:r w:rsidRPr="00644F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พัฒนากอล์ฟคลับ แอนด์ รีสอร</w:t>
      </w:r>
      <w:proofErr w:type="spellStart"/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์ท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อำเภอศรีราชา จังหวัดชลบุรี</w:t>
      </w:r>
    </w:p>
    <w:p w14:paraId="73CA8989" w14:textId="77777777" w:rsidR="005D2B55" w:rsidRDefault="005D2B55" w:rsidP="005D2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5D2B55" w14:paraId="3780A35D" w14:textId="77777777" w:rsidTr="00831392">
        <w:tc>
          <w:tcPr>
            <w:tcW w:w="2689" w:type="dxa"/>
          </w:tcPr>
          <w:p w14:paraId="3C0B3598" w14:textId="77777777" w:rsidR="005D2B55" w:rsidRDefault="005D2B55" w:rsidP="005D2B55">
            <w:pPr>
              <w:spacing w:before="40" w:after="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15 กรกฎาคม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6378" w:type="dxa"/>
          </w:tcPr>
          <w:p w14:paraId="1513E68E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D2B55" w14:paraId="14966016" w14:textId="77777777" w:rsidTr="00831392">
        <w:tc>
          <w:tcPr>
            <w:tcW w:w="2689" w:type="dxa"/>
          </w:tcPr>
          <w:p w14:paraId="5D07EF17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146C2A10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</w:t>
            </w:r>
          </w:p>
        </w:tc>
      </w:tr>
      <w:tr w:rsidR="005D2B55" w14:paraId="144573BB" w14:textId="77777777" w:rsidTr="00831392">
        <w:tc>
          <w:tcPr>
            <w:tcW w:w="2689" w:type="dxa"/>
          </w:tcPr>
          <w:p w14:paraId="67F0EF47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211854FB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พิธีเปิด </w:t>
            </w:r>
            <w:r w:rsidRPr="001C5C3B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มอบนโยบาย</w:t>
            </w:r>
          </w:p>
          <w:p w14:paraId="3D80E106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 หัวหน้ากลุ่มจังหวัดภาคตะวันออก 1 หรือผู้แทน</w:t>
            </w:r>
          </w:p>
        </w:tc>
      </w:tr>
      <w:tr w:rsidR="005D2B55" w14:paraId="07941108" w14:textId="77777777" w:rsidTr="00831392">
        <w:tc>
          <w:tcPr>
            <w:tcW w:w="2689" w:type="dxa"/>
          </w:tcPr>
          <w:p w14:paraId="47758A86" w14:textId="77777777" w:rsidR="005D2B55" w:rsidRPr="00857ADC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09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Pr="00857A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57ADC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03501C5D" w14:textId="77777777" w:rsidR="005D2B55" w:rsidRPr="00857ADC" w:rsidRDefault="005D2B55" w:rsidP="00831392">
            <w:pPr>
              <w:spacing w:line="18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การบรรยายในหัวข้อเรื่อง 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ทิศทางการจัดทำแผนพัฒนาและแผนปฏิบัติ</w:t>
            </w:r>
            <w:r w:rsidRPr="006464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ราชการประจำปีของจังหวัดและกลุ่มจังหวัดให้สอดคล้องกับยุทธศาสตร์ชาติ 20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และนโยบายของรัฐบาลในปัจจุบัน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335CBB8E" w14:textId="77777777" w:rsidR="005D2B55" w:rsidRPr="00857ADC" w:rsidRDefault="005D2B55" w:rsidP="00831392">
            <w:pPr>
              <w:tabs>
                <w:tab w:val="left" w:pos="294"/>
                <w:tab w:val="left" w:pos="476"/>
              </w:tabs>
              <w:spacing w:line="18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 ผู้อำนวยการสำนักพัฒนาเศรษฐกิจและสังคมภาคกลาง </w:t>
            </w:r>
            <w:r w:rsidRPr="00857AD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หรือผู้แทน</w:t>
            </w:r>
          </w:p>
        </w:tc>
      </w:tr>
      <w:tr w:rsidR="005D2B55" w14:paraId="34D0DA4B" w14:textId="77777777" w:rsidTr="00831392">
        <w:tc>
          <w:tcPr>
            <w:tcW w:w="2689" w:type="dxa"/>
          </w:tcPr>
          <w:p w14:paraId="565E0D3D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712EB2E0" w14:textId="77777777" w:rsidR="005D2B55" w:rsidRPr="00610BC2" w:rsidRDefault="005D2B55" w:rsidP="008313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การบรรยายในหัวข้อเรื่อง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852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การจัดทำงบประมาณรายจ่ายตามแผนปฏิบัติราชการประจำปีของจังหวัด กลุ่มจังหวัด การจำแนกรายจ่าย และแนวทางการจัดทำคำของบประมาณ</w:t>
            </w:r>
            <w:r w:rsidRPr="00610BC2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279133C9" w14:textId="77777777" w:rsidR="005D2B55" w:rsidRDefault="005D2B55" w:rsidP="00831392">
            <w:pPr>
              <w:tabs>
                <w:tab w:val="left" w:pos="294"/>
                <w:tab w:val="left" w:pos="4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 </w:t>
            </w:r>
            <w:r w:rsidRPr="00413F13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อำนวยการกองจัดทำงบประมาณเขตพื้นที่ 1 สำนักงบประมาณ </w:t>
            </w:r>
          </w:p>
          <w:p w14:paraId="087C7BF7" w14:textId="77777777" w:rsidR="005D2B55" w:rsidRDefault="005D2B55" w:rsidP="00831392">
            <w:pPr>
              <w:tabs>
                <w:tab w:val="left" w:pos="294"/>
                <w:tab w:val="left" w:pos="4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หรือผู้แทน</w:t>
            </w:r>
          </w:p>
          <w:p w14:paraId="2AAC7352" w14:textId="77777777" w:rsidR="005D2B55" w:rsidRPr="00413F13" w:rsidRDefault="005D2B55" w:rsidP="00831392">
            <w:pPr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</w:tr>
      <w:tr w:rsidR="005D2B55" w14:paraId="35464C8B" w14:textId="77777777" w:rsidTr="00831392">
        <w:tc>
          <w:tcPr>
            <w:tcW w:w="2689" w:type="dxa"/>
          </w:tcPr>
          <w:p w14:paraId="4B53505A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563E761E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5D2B55" w14:paraId="36756251" w14:textId="77777777" w:rsidTr="00831392">
        <w:tc>
          <w:tcPr>
            <w:tcW w:w="2689" w:type="dxa"/>
          </w:tcPr>
          <w:p w14:paraId="64F33CB2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626C6E73" w14:textId="77777777" w:rsidR="005D2B55" w:rsidRDefault="005D2B55" w:rsidP="008313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7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การบรรยายในหัวข้อเรื่อง </w:t>
            </w:r>
            <w:r w:rsidRPr="002967E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“</w:t>
            </w:r>
            <w:r w:rsidRPr="002967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</w:t>
            </w:r>
            <w:r w:rsidRPr="002967E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ทบทวน</w:t>
            </w:r>
            <w:r w:rsidRPr="002967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</w:t>
            </w:r>
            <w:r w:rsidRPr="002967E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ผนพัฒนากลุ่มจังหวัดภาคตะวันออก 1</w:t>
            </w:r>
            <w:r w:rsidRPr="00550E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พ.ศ. 256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Pr="00550E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- 2565</w:t>
            </w:r>
            <w:r w:rsidRPr="006A67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 พ.ศ. 2565</w:t>
            </w:r>
            <w:r w:rsidRPr="006A673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74D6204B" w14:textId="77777777" w:rsidR="005D2B55" w:rsidRDefault="005D2B55" w:rsidP="008313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วิทยากร ผู้เชี่ยวชาญเฉพาะด้านยุทธศาสตร์ </w:t>
            </w:r>
          </w:p>
          <w:p w14:paraId="55A1DA60" w14:textId="77777777" w:rsidR="005D2B55" w:rsidRDefault="005D2B55" w:rsidP="008313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3F1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กลุ่มยุทธศาสตร์การพัฒนาภาคตะวันออก สป.</w:t>
            </w:r>
          </w:p>
          <w:p w14:paraId="3D437BE7" w14:textId="77777777" w:rsidR="005D2B55" w:rsidRDefault="005D2B55" w:rsidP="008313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(บรรยายและแบ่งกลุ่มระดมความคิดเห็นเพื่อทบทวนเป้าหมายการพัฒนา ประเด็นการพัฒนา พันธกิจ เป้าประสงค์ ตัวชี้วัด ค่าเป้าหมายและกลยุทธ์ของ</w:t>
            </w:r>
            <w:r w:rsidRPr="00EE4C1E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แผนพัฒนากลุ่มจังหวัดภาคตะวันออก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0F51D64" w14:textId="77777777" w:rsidR="005D2B55" w:rsidRPr="00413F13" w:rsidRDefault="005D2B55" w:rsidP="00831392">
            <w:pPr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</w:tr>
      <w:tr w:rsidR="005D2B55" w14:paraId="74E99DE1" w14:textId="77777777" w:rsidTr="00831392">
        <w:tc>
          <w:tcPr>
            <w:tcW w:w="2689" w:type="dxa"/>
          </w:tcPr>
          <w:p w14:paraId="504980DC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2EE1640B" w14:textId="77777777" w:rsidR="005D2B55" w:rsidRDefault="005D2B55" w:rsidP="00831392">
            <w:pPr>
              <w:spacing w:before="40" w:after="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แบ่งกลุ่มตามประเด็นการพัฒนาของกลุ่มจังหวัดภาคตะวันออก 1 </w:t>
            </w:r>
          </w:p>
          <w:p w14:paraId="17C7D7F5" w14:textId="77777777" w:rsidR="005D2B55" w:rsidRDefault="005D2B55" w:rsidP="00831392">
            <w:pPr>
              <w:spacing w:before="40" w:after="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D26644">
              <w:rPr>
                <w:rFonts w:ascii="TH SarabunIT๙" w:hAnsi="TH SarabunIT๙" w:cs="TH SarabunIT๙"/>
                <w:sz w:val="32"/>
                <w:szCs w:val="32"/>
                <w:cs/>
              </w:rPr>
              <w:t>กลั่นกรองแผนงาน/โครงการ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ตามแผนปฏิบัติราชการ ประจำปีงบประมาณ พ.ศ. 2565</w:t>
            </w:r>
          </w:p>
          <w:p w14:paraId="68B4A34D" w14:textId="77777777" w:rsidR="005D2B55" w:rsidRPr="007275BC" w:rsidRDefault="005D2B55" w:rsidP="00831392">
            <w:pPr>
              <w:spacing w:before="40" w:after="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วิทยากรประจำกลุ่ม 5 กลุ่ม</w:t>
            </w:r>
          </w:p>
        </w:tc>
      </w:tr>
      <w:tr w:rsidR="005D2B55" w14:paraId="005B79DA" w14:textId="77777777" w:rsidTr="00831392">
        <w:tc>
          <w:tcPr>
            <w:tcW w:w="2689" w:type="dxa"/>
          </w:tcPr>
          <w:p w14:paraId="415AC9EF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53019FC7" w14:textId="77777777" w:rsidR="005D2B55" w:rsidRPr="007275BC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พักรับประทานอาหารเย็น</w:t>
            </w:r>
          </w:p>
        </w:tc>
      </w:tr>
      <w:tr w:rsidR="005D2B55" w14:paraId="28A99A1C" w14:textId="77777777" w:rsidTr="00831392">
        <w:tc>
          <w:tcPr>
            <w:tcW w:w="2689" w:type="dxa"/>
          </w:tcPr>
          <w:p w14:paraId="505E4A87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4C5E0EEF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แบ่งกลุ่มตามประเด็นการพัฒนาของกลุ่มจังหวัดภาคตะวันออก 1 </w:t>
            </w:r>
          </w:p>
          <w:p w14:paraId="4F6FD2A5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D26644">
              <w:rPr>
                <w:rFonts w:ascii="TH SarabunIT๙" w:hAnsi="TH SarabunIT๙" w:cs="TH SarabunIT๙"/>
                <w:sz w:val="32"/>
                <w:szCs w:val="32"/>
                <w:cs/>
              </w:rPr>
              <w:t>กลั่นกรองแผนงาน/โครงการ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ตามแผนปฏิบัติราชการ ประจำปีงบประมาณ พ.ศ. 2565 </w:t>
            </w:r>
          </w:p>
          <w:p w14:paraId="0FF0EC65" w14:textId="77777777" w:rsidR="005D2B55" w:rsidRPr="007275BC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วิทยากรประจำกลุ่ม 5 กลุ่ม (ต่อ)</w:t>
            </w:r>
          </w:p>
        </w:tc>
      </w:tr>
    </w:tbl>
    <w:p w14:paraId="0D89FF96" w14:textId="77777777" w:rsidR="005D2B55" w:rsidRDefault="005D2B55" w:rsidP="005D2B55"/>
    <w:p w14:paraId="021EE80D" w14:textId="77777777" w:rsidR="005D2B55" w:rsidRDefault="005D2B55" w:rsidP="005D2B55"/>
    <w:p w14:paraId="76B8E3EE" w14:textId="77777777" w:rsidR="005D2B55" w:rsidRPr="005D2B55" w:rsidRDefault="005D2B55" w:rsidP="005D2B55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2E0D1DEC" w14:textId="77777777" w:rsidR="005D2B55" w:rsidRPr="007E729D" w:rsidRDefault="005D2B55" w:rsidP="005D2B55">
      <w:pPr>
        <w:jc w:val="center"/>
        <w:rPr>
          <w:rFonts w:ascii="TH SarabunIT๙" w:hAnsi="TH SarabunIT๙" w:cs="TH SarabunIT๙"/>
          <w:sz w:val="32"/>
          <w:szCs w:val="36"/>
        </w:rPr>
      </w:pPr>
      <w:r w:rsidRPr="007E729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7E729D">
        <w:rPr>
          <w:rFonts w:ascii="TH SarabunIT๙" w:hAnsi="TH SarabunIT๙" w:cs="TH SarabunIT๙"/>
          <w:sz w:val="32"/>
          <w:szCs w:val="36"/>
        </w:rPr>
        <w:t xml:space="preserve">2 </w:t>
      </w:r>
      <w:r w:rsidRPr="007E729D">
        <w:rPr>
          <w:rFonts w:ascii="TH SarabunIT๙" w:hAnsi="TH SarabunIT๙" w:cs="TH SarabunIT๙"/>
          <w:sz w:val="32"/>
          <w:szCs w:val="32"/>
          <w:cs/>
        </w:rPr>
        <w:t>-</w:t>
      </w:r>
    </w:p>
    <w:p w14:paraId="4841A5E6" w14:textId="77777777" w:rsidR="005D2B55" w:rsidRPr="00AE1BD6" w:rsidRDefault="005D2B55" w:rsidP="005D2B55">
      <w:pPr>
        <w:jc w:val="center"/>
        <w:rPr>
          <w:sz w:val="44"/>
          <w:szCs w:val="38"/>
          <w:cs/>
        </w:rPr>
      </w:pPr>
      <w:r>
        <w:rPr>
          <w:sz w:val="44"/>
          <w:szCs w:val="38"/>
        </w:rPr>
        <w:softHyphen/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5D2B55" w14:paraId="24F24E4A" w14:textId="77777777" w:rsidTr="00831392">
        <w:tc>
          <w:tcPr>
            <w:tcW w:w="2689" w:type="dxa"/>
          </w:tcPr>
          <w:p w14:paraId="1986471E" w14:textId="77777777" w:rsidR="005D2B55" w:rsidRPr="002D1F48" w:rsidRDefault="005D2B55" w:rsidP="005D2B55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  <w:r w:rsidRPr="009A5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กรกฎาคม</w:t>
            </w:r>
            <w:r w:rsidRPr="009A5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6378" w:type="dxa"/>
          </w:tcPr>
          <w:p w14:paraId="4F630637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2B55" w14:paraId="2E3A0FC4" w14:textId="77777777" w:rsidTr="00831392">
        <w:tc>
          <w:tcPr>
            <w:tcW w:w="2689" w:type="dxa"/>
          </w:tcPr>
          <w:p w14:paraId="7EB22C58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145C2668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</w:t>
            </w:r>
          </w:p>
        </w:tc>
      </w:tr>
      <w:tr w:rsidR="005D2B55" w14:paraId="1B21D277" w14:textId="77777777" w:rsidTr="00831392">
        <w:tc>
          <w:tcPr>
            <w:tcW w:w="2689" w:type="dxa"/>
          </w:tcPr>
          <w:p w14:paraId="047B9D96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15592CA1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แบ่งกลุ่มตามประเด็นการพัฒนาของกลุ่มจังหวัดภาคตะวันออก 1 </w:t>
            </w:r>
          </w:p>
          <w:p w14:paraId="1911EB9E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D26644">
              <w:rPr>
                <w:rFonts w:ascii="TH SarabunIT๙" w:hAnsi="TH SarabunIT๙" w:cs="TH SarabunIT๙"/>
                <w:sz w:val="32"/>
                <w:szCs w:val="32"/>
                <w:cs/>
              </w:rPr>
              <w:t>กลั่นกรองแผนงาน/โครงการ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ตามแผนปฏิบัติราชการ ประจำปีงบประมาณ พ.ศ. 2565 </w:t>
            </w:r>
          </w:p>
          <w:p w14:paraId="5F88B8AE" w14:textId="77777777" w:rsidR="005D2B55" w:rsidRPr="007275BC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วิทยากรประจำกลุ่ม 5 กลุ่ม (ต่อ)</w:t>
            </w:r>
          </w:p>
        </w:tc>
      </w:tr>
      <w:tr w:rsidR="005D2B55" w14:paraId="13DB5127" w14:textId="77777777" w:rsidTr="00831392">
        <w:tc>
          <w:tcPr>
            <w:tcW w:w="2689" w:type="dxa"/>
          </w:tcPr>
          <w:p w14:paraId="7B93DE3E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72C1E782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5D2B55" w14:paraId="20A52EC8" w14:textId="77777777" w:rsidTr="00831392">
        <w:tc>
          <w:tcPr>
            <w:tcW w:w="2689" w:type="dxa"/>
          </w:tcPr>
          <w:p w14:paraId="5FC5006F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23AE962A" w14:textId="77777777" w:rsidR="005D2B55" w:rsidRDefault="005D2B55" w:rsidP="00831392">
            <w:pPr>
              <w:tabs>
                <w:tab w:val="left" w:pos="294"/>
                <w:tab w:val="left" w:pos="476"/>
              </w:tabs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ผู้แทนแต่ละกลุ่มประเด็นการพัฒนากลุ่มจังหวัดภาคตะวันออก 1 </w:t>
            </w:r>
          </w:p>
          <w:p w14:paraId="7BC39C0D" w14:textId="77777777" w:rsidR="005D2B55" w:rsidRPr="00413F13" w:rsidRDefault="005D2B55" w:rsidP="00831392">
            <w:pPr>
              <w:tabs>
                <w:tab w:val="left" w:pos="294"/>
                <w:tab w:val="left" w:pos="476"/>
              </w:tabs>
              <w:rPr>
                <w:rFonts w:ascii="TH SarabunIT๙" w:hAnsi="TH SarabunIT๙" w:cs="TH SarabunIT๙"/>
                <w:sz w:val="4"/>
                <w:szCs w:val="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สรุปและนำเสนอข้อมูล</w:t>
            </w:r>
          </w:p>
          <w:p w14:paraId="1A4693EA" w14:textId="77777777" w:rsidR="005D2B55" w:rsidRPr="00A75727" w:rsidRDefault="005D2B55" w:rsidP="00831392">
            <w:pPr>
              <w:tabs>
                <w:tab w:val="left" w:pos="294"/>
                <w:tab w:val="left" w:pos="476"/>
              </w:tabs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</w:tr>
      <w:tr w:rsidR="005D2B55" w14:paraId="4C563093" w14:textId="77777777" w:rsidTr="00831392">
        <w:tc>
          <w:tcPr>
            <w:tcW w:w="2689" w:type="dxa"/>
          </w:tcPr>
          <w:p w14:paraId="7C008006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16.30 น.</w:t>
            </w:r>
          </w:p>
        </w:tc>
        <w:tc>
          <w:tcPr>
            <w:tcW w:w="6378" w:type="dxa"/>
          </w:tcPr>
          <w:p w14:paraId="3A3C706C" w14:textId="77777777" w:rsidR="005D2B55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สรุปการประชุมและพิธีปิด</w:t>
            </w:r>
          </w:p>
          <w:p w14:paraId="3BB1BE05" w14:textId="77777777" w:rsidR="005D2B55" w:rsidRDefault="005D2B55" w:rsidP="00831392">
            <w:pPr>
              <w:tabs>
                <w:tab w:val="left" w:pos="294"/>
                <w:tab w:val="left" w:pos="4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 </w:t>
            </w:r>
            <w:r w:rsidRPr="00413F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ผู้เชี่ยวชาญเฉพาะด้านยุทธศาสตร์ </w:t>
            </w:r>
          </w:p>
          <w:p w14:paraId="2CD3970A" w14:textId="77777777" w:rsidR="005D2B55" w:rsidRDefault="005D2B55" w:rsidP="00831392">
            <w:pPr>
              <w:tabs>
                <w:tab w:val="left" w:pos="294"/>
                <w:tab w:val="left" w:pos="4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3F1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กลุ่มยุทธศาสตร์การพัฒนาภาคตะวันออก สป.</w:t>
            </w:r>
          </w:p>
        </w:tc>
      </w:tr>
      <w:tr w:rsidR="005D2B55" w14:paraId="6D157F6B" w14:textId="77777777" w:rsidTr="00831392">
        <w:tc>
          <w:tcPr>
            <w:tcW w:w="2689" w:type="dxa"/>
          </w:tcPr>
          <w:p w14:paraId="21925E5B" w14:textId="77777777" w:rsidR="005D2B55" w:rsidRPr="002D1F48" w:rsidRDefault="005D2B55" w:rsidP="0083139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2D1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6378" w:type="dxa"/>
          </w:tcPr>
          <w:p w14:paraId="073A9291" w14:textId="77777777" w:rsidR="005D2B55" w:rsidRPr="00413F13" w:rsidRDefault="005D2B55" w:rsidP="00831392">
            <w:pPr>
              <w:spacing w:before="40" w:after="40"/>
              <w:rPr>
                <w:rFonts w:ascii="TH SarabunIT๙" w:hAnsi="TH SarabunIT๙" w:cs="TH SarabunIT๙"/>
                <w:sz w:val="4"/>
                <w:szCs w:val="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เดินทางกลับโดย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สดิภาพ</w:t>
            </w:r>
          </w:p>
        </w:tc>
      </w:tr>
    </w:tbl>
    <w:p w14:paraId="6CC6154B" w14:textId="77777777" w:rsidR="005D2B55" w:rsidRDefault="005D2B55" w:rsidP="005D2B5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2BCDF8" w14:textId="77777777" w:rsidR="005D2B55" w:rsidRDefault="005D2B55" w:rsidP="005D2B55">
      <w:pPr>
        <w:tabs>
          <w:tab w:val="left" w:pos="1092"/>
          <w:tab w:val="left" w:pos="1330"/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 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กำหนดการสามารถปรับเปลี่ยนได้ตามความเหมาะสม</w:t>
      </w:r>
    </w:p>
    <w:p w14:paraId="59894FF9" w14:textId="77777777" w:rsidR="005D2B55" w:rsidRDefault="005D2B55" w:rsidP="005D2B55">
      <w:pPr>
        <w:tabs>
          <w:tab w:val="left" w:pos="1092"/>
          <w:tab w:val="left" w:pos="1330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รับประทานอาหารว่างระหว่างการประชุม</w:t>
      </w:r>
    </w:p>
    <w:p w14:paraId="03CDFC18" w14:textId="77777777" w:rsidR="005D2B55" w:rsidRDefault="005D2B55" w:rsidP="005D2B55">
      <w:pPr>
        <w:tabs>
          <w:tab w:val="left" w:pos="1092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04CE922" w14:textId="77777777" w:rsidR="005D2B55" w:rsidRDefault="005D2B55" w:rsidP="005D2B55">
      <w:pPr>
        <w:tabs>
          <w:tab w:val="left" w:pos="396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</w:t>
      </w:r>
    </w:p>
    <w:p w14:paraId="71986A9B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F3EB16B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329527B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34DEEDC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FD12DE9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6DB2221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4FB93EB4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10A75CD4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FA0F7E5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D5305F3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5181B8F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18E62673" w14:textId="77777777" w:rsidR="005D2B55" w:rsidRDefault="005D2B55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05DDA06" w14:textId="77777777" w:rsidR="00AF2C73" w:rsidRDefault="00AF2C73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3B8206A0" w14:textId="77777777" w:rsidR="00AF2C73" w:rsidRDefault="00AF2C73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FA19834" w14:textId="77777777" w:rsidR="001B54FD" w:rsidRDefault="001B54FD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1EE803BC" w14:textId="77777777" w:rsidR="00AF2C73" w:rsidRDefault="00AF2C73" w:rsidP="005D2B55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716DB8E" w14:textId="77777777" w:rsidR="001B54FD" w:rsidRPr="00BE0299" w:rsidRDefault="001B54FD" w:rsidP="001B54FD">
      <w:pPr>
        <w:pStyle w:val="a3"/>
        <w:ind w:left="720" w:hanging="720"/>
        <w:jc w:val="center"/>
        <w:rPr>
          <w:rFonts w:ascii="TH SarabunIT๙" w:hAnsi="TH SarabunIT๙" w:cs="TH SarabunIT๙"/>
          <w:b/>
          <w:bCs/>
        </w:rPr>
      </w:pPr>
      <w:r w:rsidRPr="00BE0299">
        <w:rPr>
          <w:rFonts w:ascii="TH SarabunIT๙" w:hAnsi="TH SarabunIT๙" w:cs="TH SarabunIT๙"/>
          <w:b/>
          <w:bCs/>
          <w:cs/>
        </w:rPr>
        <w:t>แบบตอบรับผู้เข้าร่วม</w:t>
      </w:r>
      <w:r>
        <w:rPr>
          <w:rFonts w:ascii="TH SarabunIT๙" w:hAnsi="TH SarabunIT๙" w:cs="TH SarabunIT๙" w:hint="cs"/>
          <w:b/>
          <w:bCs/>
          <w:cs/>
        </w:rPr>
        <w:t>ประชุม</w:t>
      </w:r>
    </w:p>
    <w:p w14:paraId="32F18B30" w14:textId="77777777" w:rsidR="001B54FD" w:rsidRDefault="001B54FD" w:rsidP="001B54FD">
      <w:pPr>
        <w:pStyle w:val="a3"/>
        <w:ind w:left="14" w:hanging="14"/>
        <w:jc w:val="center"/>
        <w:rPr>
          <w:rFonts w:ascii="TH SarabunIT๙" w:hAnsi="TH SarabunIT๙" w:cs="TH SarabunIT๙"/>
          <w:b/>
          <w:bCs/>
          <w:spacing w:val="-8"/>
        </w:rPr>
      </w:pPr>
      <w:r w:rsidRPr="00DA61CD">
        <w:rPr>
          <w:rFonts w:ascii="TH SarabunIT๙" w:hAnsi="TH SarabunIT๙" w:cs="TH SarabunIT๙"/>
          <w:b/>
          <w:bCs/>
          <w:spacing w:val="-8"/>
          <w:cs/>
        </w:rPr>
        <w:t>การประชุมเชิงปฏิบัติการในการทบทวนแผนพัฒนากลุ่มจังหวัดภาคตะวันออก 1 (ฉะเชิงเทรา ชลบุรี ระยอง)พ.ศ. 2562 - 2565 (ฉบับทบทวน พ.ศ. 2565) และ</w:t>
      </w:r>
      <w:r>
        <w:rPr>
          <w:rFonts w:ascii="TH SarabunIT๙" w:hAnsi="TH SarabunIT๙" w:cs="TH SarabunIT๙" w:hint="cs"/>
          <w:b/>
          <w:bCs/>
          <w:spacing w:val="-8"/>
          <w:cs/>
        </w:rPr>
        <w:t>การ</w:t>
      </w:r>
      <w:r w:rsidRPr="00DA61CD">
        <w:rPr>
          <w:rFonts w:ascii="TH SarabunIT๙" w:hAnsi="TH SarabunIT๙" w:cs="TH SarabunIT๙"/>
          <w:b/>
          <w:bCs/>
          <w:spacing w:val="-8"/>
          <w:cs/>
        </w:rPr>
        <w:t>พิจารณากลั่นกรองโครงการ</w:t>
      </w:r>
    </w:p>
    <w:p w14:paraId="7775778B" w14:textId="77777777" w:rsidR="001B54FD" w:rsidRPr="00DA61CD" w:rsidRDefault="001B54FD" w:rsidP="001B54FD">
      <w:pPr>
        <w:pStyle w:val="a3"/>
        <w:ind w:left="14" w:hanging="14"/>
        <w:jc w:val="center"/>
        <w:rPr>
          <w:rFonts w:ascii="TH SarabunIT๙" w:hAnsi="TH SarabunIT๙" w:cs="TH SarabunIT๙"/>
          <w:b/>
          <w:bCs/>
          <w:spacing w:val="-8"/>
        </w:rPr>
      </w:pPr>
      <w:r w:rsidRPr="00DA61CD">
        <w:rPr>
          <w:rFonts w:ascii="TH SarabunIT๙" w:hAnsi="TH SarabunIT๙" w:cs="TH SarabunIT๙"/>
          <w:b/>
          <w:bCs/>
          <w:spacing w:val="-8"/>
          <w:cs/>
        </w:rPr>
        <w:t>ตามแผนปฏิบัติ</w:t>
      </w:r>
      <w:r>
        <w:rPr>
          <w:rFonts w:ascii="TH SarabunIT๙" w:hAnsi="TH SarabunIT๙" w:cs="TH SarabunIT๙"/>
          <w:b/>
          <w:bCs/>
          <w:spacing w:val="-8"/>
          <w:cs/>
        </w:rPr>
        <w:t>ราชการประจำปีงบประมาณ พ.ศ. 256</w:t>
      </w:r>
      <w:r>
        <w:rPr>
          <w:rFonts w:ascii="TH SarabunIT๙" w:hAnsi="TH SarabunIT๙" w:cs="TH SarabunIT๙" w:hint="cs"/>
          <w:b/>
          <w:bCs/>
          <w:spacing w:val="-8"/>
          <w:cs/>
        </w:rPr>
        <w:t>5</w:t>
      </w:r>
      <w:r w:rsidRPr="00DA61C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</w:p>
    <w:p w14:paraId="7077F7CB" w14:textId="77777777" w:rsidR="001B54FD" w:rsidRPr="00DA61CD" w:rsidRDefault="001B54FD" w:rsidP="001B54FD">
      <w:pPr>
        <w:pStyle w:val="a3"/>
        <w:ind w:left="720" w:hanging="720"/>
        <w:jc w:val="center"/>
        <w:rPr>
          <w:rFonts w:ascii="TH SarabunIT๙" w:hAnsi="TH SarabunIT๙" w:cs="TH SarabunIT๙"/>
          <w:b/>
          <w:bCs/>
          <w:spacing w:val="-8"/>
        </w:rPr>
      </w:pPr>
      <w:r w:rsidRPr="00DA61CD">
        <w:rPr>
          <w:rFonts w:ascii="TH SarabunIT๙" w:hAnsi="TH SarabunIT๙" w:cs="TH SarabunIT๙"/>
          <w:b/>
          <w:bCs/>
          <w:spacing w:val="-8"/>
          <w:cs/>
        </w:rPr>
        <w:t xml:space="preserve">ของกลุ่มจังหวัดภาคตะวันออก 1 ในระหว่างวันที่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 xml:space="preserve">15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16 กรกฎาคม 2563</w:t>
      </w:r>
    </w:p>
    <w:p w14:paraId="456A20F4" w14:textId="77777777" w:rsidR="001B54FD" w:rsidRPr="00944705" w:rsidRDefault="001B54FD" w:rsidP="001B54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0E90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87616">
        <w:rPr>
          <w:rFonts w:ascii="TH SarabunIT๙" w:hAnsi="TH SarabunIT๙" w:cs="TH SarabunIT๙"/>
          <w:b/>
          <w:bCs/>
          <w:sz w:val="32"/>
          <w:szCs w:val="32"/>
          <w:cs/>
        </w:rPr>
        <w:t>ห้องพัฒนาคอนเวน</w:t>
      </w:r>
      <w:proofErr w:type="spellStart"/>
      <w:r w:rsidRPr="00787616">
        <w:rPr>
          <w:rFonts w:ascii="TH SarabunIT๙" w:hAnsi="TH SarabunIT๙" w:cs="TH SarabunIT๙"/>
          <w:b/>
          <w:bCs/>
          <w:sz w:val="32"/>
          <w:szCs w:val="32"/>
          <w:cs/>
        </w:rPr>
        <w:t>ชั่นฮอล์</w:t>
      </w:r>
      <w:proofErr w:type="spellEnd"/>
      <w:r w:rsidRPr="00787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พัฒนากอล์ฟคลับ แอนด์ รีสอร</w:t>
      </w:r>
      <w:proofErr w:type="spellStart"/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์ท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705">
        <w:rPr>
          <w:rFonts w:ascii="TH SarabunIT๙" w:hAnsi="TH SarabunIT๙" w:cs="TH SarabunIT๙"/>
          <w:b/>
          <w:bCs/>
          <w:sz w:val="32"/>
          <w:szCs w:val="32"/>
          <w:cs/>
        </w:rPr>
        <w:t>อำเภอศรีราชา จังหวัดชลบุรี</w:t>
      </w:r>
    </w:p>
    <w:p w14:paraId="137F1460" w14:textId="77777777" w:rsidR="001B54FD" w:rsidRDefault="001B54FD" w:rsidP="001B54FD">
      <w:pPr>
        <w:pStyle w:val="21"/>
        <w:spacing w:after="0" w:line="240" w:lineRule="auto"/>
        <w:ind w:right="-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</w:t>
      </w:r>
    </w:p>
    <w:p w14:paraId="0D3D514A" w14:textId="77777777" w:rsidR="001B54FD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4643005" w14:textId="77777777" w:rsidR="001B54FD" w:rsidRPr="00636A0B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636A0B">
        <w:rPr>
          <w:rFonts w:ascii="TH SarabunIT๙" w:hAnsi="TH SarabunIT๙" w:cs="TH SarabunIT๙" w:hint="cs"/>
          <w:b/>
          <w:bCs/>
          <w:sz w:val="44"/>
          <w:szCs w:val="44"/>
          <w:cs/>
        </w:rPr>
        <w:t>พักคืนวันที่ 15 กรกฎาคม 2563</w:t>
      </w:r>
    </w:p>
    <w:p w14:paraId="1292E2C5" w14:textId="77777777" w:rsidR="001B54FD" w:rsidRPr="00636A0B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281266D3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E0299">
        <w:rPr>
          <w:rFonts w:ascii="TH SarabunIT๙" w:hAnsi="TH SarabunIT๙" w:cs="TH SarabunIT๙"/>
          <w:sz w:val="32"/>
          <w:szCs w:val="32"/>
          <w:cs/>
        </w:rPr>
        <w:t>ชื่อ- สกุล (นาย/นาง/นางสาว)............................................................................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64FF7C86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385912A5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ที่ทำงาน................................................................................................................................................................</w:t>
      </w:r>
    </w:p>
    <w:p w14:paraId="4C2D2858" w14:textId="77777777" w:rsidR="001B54FD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โทรศัพท์มือถือ......................................................................โทรสาร..............................................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B71A117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 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….Line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ID…………………………………………………………..</w:t>
      </w:r>
    </w:p>
    <w:p w14:paraId="513DE97D" w14:textId="793C4643" w:rsidR="001B54FD" w:rsidRPr="00636A0B" w:rsidRDefault="001B54FD" w:rsidP="001B54FD">
      <w:pPr>
        <w:pStyle w:val="21"/>
        <w:tabs>
          <w:tab w:val="left" w:pos="1134"/>
          <w:tab w:val="left" w:pos="3969"/>
        </w:tabs>
        <w:spacing w:after="0" w:line="240" w:lineRule="auto"/>
        <w:ind w:right="-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A0B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BA6A" wp14:editId="1EBDFA69">
                <wp:simplePos x="0" y="0"/>
                <wp:positionH relativeFrom="column">
                  <wp:posOffset>504825</wp:posOffset>
                </wp:positionH>
                <wp:positionV relativeFrom="paragraph">
                  <wp:posOffset>51435</wp:posOffset>
                </wp:positionV>
                <wp:extent cx="161925" cy="161925"/>
                <wp:effectExtent l="9525" t="8890" r="9525" b="1016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0A17" id="สี่เหลี่ยมผืนผ้า 2" o:spid="_x0000_s1026" style="position:absolute;margin-left:39.75pt;margin-top:4.0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"/>
            </w:pict>
          </mc:Fallback>
        </mc:AlternateContent>
      </w:r>
      <w:r w:rsidRPr="00636A0B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474F0" wp14:editId="773DF70D">
                <wp:simplePos x="0" y="0"/>
                <wp:positionH relativeFrom="column">
                  <wp:posOffset>2276475</wp:posOffset>
                </wp:positionH>
                <wp:positionV relativeFrom="paragraph">
                  <wp:posOffset>60960</wp:posOffset>
                </wp:positionV>
                <wp:extent cx="161925" cy="161925"/>
                <wp:effectExtent l="9525" t="8890" r="9525" b="1016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B329" id="สี่เหลี่ยมผืนผ้า 1" o:spid="_x0000_s1026" style="position:absolute;margin-left:179.25pt;margin-top:4.8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"/>
            </w:pict>
          </mc:Fallback>
        </mc:AlternateContent>
      </w:r>
      <w:r w:rsidRPr="00636A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6A0B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เข้าพักค้างคืน</w:t>
      </w:r>
      <w:r w:rsidRPr="00636A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6A0B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A0B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เข้าพักค้างคืน</w:t>
      </w:r>
    </w:p>
    <w:p w14:paraId="4F333D3F" w14:textId="77777777" w:rsidR="001B54FD" w:rsidRDefault="001B54FD" w:rsidP="001B54FD">
      <w:pPr>
        <w:pStyle w:val="21"/>
        <w:tabs>
          <w:tab w:val="left" w:pos="1134"/>
          <w:tab w:val="left" w:pos="3969"/>
        </w:tabs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175BF" w14:textId="77777777" w:rsidR="001B54FD" w:rsidRDefault="001B54FD" w:rsidP="001B54FD">
      <w:pPr>
        <w:pStyle w:val="21"/>
        <w:tabs>
          <w:tab w:val="left" w:pos="1134"/>
          <w:tab w:val="left" w:pos="3969"/>
        </w:tabs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F14C0" w14:textId="77777777" w:rsidR="001B54FD" w:rsidRPr="001B54FD" w:rsidRDefault="001B54FD" w:rsidP="001B54FD">
      <w:pPr>
        <w:pStyle w:val="21"/>
        <w:tabs>
          <w:tab w:val="left" w:pos="798"/>
        </w:tabs>
        <w:spacing w:before="120" w:after="0" w:line="240" w:lineRule="auto"/>
        <w:ind w:right="-6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54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ประสงค์พักคู่กับ (ถ้ามี) </w:t>
      </w:r>
    </w:p>
    <w:p w14:paraId="6E5BE709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BE0299">
        <w:rPr>
          <w:rFonts w:ascii="TH SarabunIT๙" w:hAnsi="TH SarabunIT๙" w:cs="TH SarabunIT๙"/>
          <w:sz w:val="32"/>
          <w:szCs w:val="32"/>
          <w:cs/>
        </w:rPr>
        <w:t>ชื่อ- สกุล (นาย/นาง/นางสาว)............................................................................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56BB2394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6450C067" w14:textId="77777777" w:rsidR="001B54FD" w:rsidRPr="00BE0299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ที่ทำงาน................................................................................................................................................................</w:t>
      </w:r>
    </w:p>
    <w:p w14:paraId="08F20EE1" w14:textId="77777777" w:rsidR="001B54FD" w:rsidRDefault="001B54FD" w:rsidP="001B54FD">
      <w:pPr>
        <w:pStyle w:val="21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โทรศัพท์มือถือ......................................................................โทรสาร...................................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48451AEF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 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….Line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ID…………………………………………………………..</w:t>
      </w:r>
    </w:p>
    <w:p w14:paraId="00D1790A" w14:textId="36BB1F77" w:rsidR="00E90ABC" w:rsidRDefault="00E90ABC" w:rsidP="00E90ABC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955428" w14:textId="5E68247B" w:rsidR="00E90ABC" w:rsidRDefault="00E90ABC" w:rsidP="00E90ABC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</w:t>
      </w:r>
    </w:p>
    <w:p w14:paraId="5C4C5FDB" w14:textId="77777777" w:rsidR="00152197" w:rsidRDefault="00152197" w:rsidP="00E90ABC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410362" w14:textId="77777777" w:rsidR="001B54FD" w:rsidRPr="00E90ABC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EE05344" w14:textId="7DDBA628" w:rsidR="00E90ABC" w:rsidRPr="00E90ABC" w:rsidRDefault="00E90ABC" w:rsidP="00E90ABC">
      <w:pPr>
        <w:pStyle w:val="21"/>
        <w:spacing w:after="0" w:line="240" w:lineRule="auto"/>
        <w:ind w:right="-6"/>
        <w:rPr>
          <w:rFonts w:ascii="TH SarabunIT๙" w:hAnsi="TH SarabunIT๙" w:cs="TH SarabunIT๙"/>
          <w:b/>
          <w:bCs/>
          <w:sz w:val="32"/>
          <w:szCs w:val="32"/>
        </w:rPr>
      </w:pP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0AB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Hlk43710293"/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>โปรด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แบบตอบรับให้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กลุ่มงานยุทธศาสตร์ (แอน) 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bookmarkStart w:id="1" w:name="_Hlk43710197"/>
      <w:bookmarkEnd w:id="0"/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 </w:t>
      </w:r>
    </w:p>
    <w:p w14:paraId="5E06F932" w14:textId="7E7F005A" w:rsidR="00E90ABC" w:rsidRPr="00E90ABC" w:rsidRDefault="00E90ABC" w:rsidP="00E90ABC">
      <w:pPr>
        <w:pStyle w:val="21"/>
        <w:spacing w:after="0" w:line="240" w:lineRule="auto"/>
        <w:ind w:right="-6"/>
        <w:rPr>
          <w:rFonts w:ascii="TH SarabunIT๙" w:hAnsi="TH SarabunIT๙" w:cs="TH SarabunIT๙"/>
          <w:b/>
          <w:bCs/>
          <w:sz w:val="32"/>
          <w:szCs w:val="32"/>
        </w:rPr>
      </w:pP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9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ทางโทรสารหมายเลข ๐๓๘ ๖๙๔16๐ </w:t>
      </w:r>
      <w:r w:rsidRPr="00E9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 </w:t>
      </w:r>
      <w:r w:rsidRPr="00E90ABC">
        <w:rPr>
          <w:rFonts w:ascii="TH SarabunIT๙" w:hAnsi="TH SarabunIT๙" w:cs="TH SarabunIT๙"/>
          <w:b/>
          <w:bCs/>
          <w:sz w:val="32"/>
          <w:szCs w:val="32"/>
        </w:rPr>
        <w:t>Email</w:t>
      </w:r>
      <w:r w:rsidRPr="00E90ABC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.</w:t>
      </w:r>
      <w:r w:rsidRPr="00E90AB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90ABC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.</w:t>
      </w:r>
      <w:hyperlink r:id="rId8" w:history="1">
        <w:r w:rsidRPr="00E90ABC">
          <w:rPr>
            <w:rFonts w:ascii="TH SarabunIT๙" w:hAnsi="TH SarabunIT๙" w:cs="TH SarabunIT๙"/>
            <w:b/>
            <w:bCs/>
            <w:sz w:val="32"/>
            <w:szCs w:val="32"/>
          </w:rPr>
          <w:t>rayongoffice@gmail</w:t>
        </w:r>
        <w:r w:rsidRPr="00E90ABC">
          <w:rPr>
            <w:rFonts w:ascii="TH SarabunIT๙" w:hAnsi="TH SarabunIT๙" w:cs="TH SarabunIT๙"/>
            <w:b/>
            <w:bCs/>
            <w:sz w:val="32"/>
            <w:szCs w:val="32"/>
            <w:cs/>
          </w:rPr>
          <w:t>.</w:t>
        </w:r>
        <w:r w:rsidRPr="00E90ABC">
          <w:rPr>
            <w:rFonts w:ascii="TH SarabunIT๙" w:hAnsi="TH SarabunIT๙" w:cs="TH SarabunIT๙"/>
            <w:b/>
            <w:bCs/>
            <w:sz w:val="32"/>
            <w:szCs w:val="32"/>
          </w:rPr>
          <w:t>com</w:t>
        </w:r>
      </w:hyperlink>
      <w:r w:rsidRPr="00E90ABC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.</w:t>
      </w:r>
    </w:p>
    <w:p w14:paraId="4C92D2D9" w14:textId="7206765E" w:rsidR="00E90ABC" w:rsidRPr="00E90ABC" w:rsidRDefault="00E90ABC" w:rsidP="00E90ABC">
      <w:pPr>
        <w:pStyle w:val="21"/>
        <w:spacing w:after="0" w:line="240" w:lineRule="auto"/>
        <w:ind w:left="1283" w:right="-6" w:hanging="29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2" w:name="_Hlk43710255"/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หรือแจ้งแอน โทร 081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E90ABC">
        <w:rPr>
          <w:rFonts w:ascii="TH SarabunIT๙" w:hAnsi="TH SarabunIT๙" w:cs="TH SarabunIT๙" w:hint="cs"/>
          <w:b/>
          <w:bCs/>
          <w:sz w:val="32"/>
          <w:szCs w:val="32"/>
          <w:cs/>
        </w:rPr>
        <w:t>5616321</w:t>
      </w:r>
    </w:p>
    <w:bookmarkEnd w:id="1"/>
    <w:bookmarkEnd w:id="2"/>
    <w:p w14:paraId="667BB06E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1F115F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F78A92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635863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12FF34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16FAA9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10748A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4A1486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AE2120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B63C74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D0B03D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0B9451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4ADD81" w14:textId="77777777" w:rsidR="001B54FD" w:rsidRDefault="001B54FD" w:rsidP="001B54FD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1B54FD" w:rsidSect="001573C5">
      <w:pgSz w:w="11906" w:h="16838" w:code="9"/>
      <w:pgMar w:top="851" w:right="127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34300" w14:textId="77777777" w:rsidR="0069702C" w:rsidRDefault="0069702C" w:rsidP="002B3DA1">
      <w:r>
        <w:separator/>
      </w:r>
    </w:p>
  </w:endnote>
  <w:endnote w:type="continuationSeparator" w:id="0">
    <w:p w14:paraId="7B7F3229" w14:textId="77777777" w:rsidR="0069702C" w:rsidRDefault="0069702C" w:rsidP="002B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0FF70" w14:textId="77777777" w:rsidR="0069702C" w:rsidRDefault="0069702C" w:rsidP="002B3DA1">
      <w:r>
        <w:separator/>
      </w:r>
    </w:p>
  </w:footnote>
  <w:footnote w:type="continuationSeparator" w:id="0">
    <w:p w14:paraId="6A434E57" w14:textId="77777777" w:rsidR="0069702C" w:rsidRDefault="0069702C" w:rsidP="002B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40C79"/>
    <w:multiLevelType w:val="hybridMultilevel"/>
    <w:tmpl w:val="FDB0F1E2"/>
    <w:lvl w:ilvl="0" w:tplc="1A3AA4BA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BE0"/>
    <w:multiLevelType w:val="hybridMultilevel"/>
    <w:tmpl w:val="A2CCDF14"/>
    <w:lvl w:ilvl="0" w:tplc="27044A2A">
      <w:start w:val="1"/>
      <w:numFmt w:val="bullet"/>
      <w:lvlText w:val="-"/>
      <w:lvlJc w:val="left"/>
      <w:pPr>
        <w:ind w:left="1283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" w15:restartNumberingAfterBreak="0">
    <w:nsid w:val="120F0D61"/>
    <w:multiLevelType w:val="hybridMultilevel"/>
    <w:tmpl w:val="087E37CA"/>
    <w:lvl w:ilvl="0" w:tplc="A23448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C17D11"/>
    <w:multiLevelType w:val="hybridMultilevel"/>
    <w:tmpl w:val="8C866754"/>
    <w:lvl w:ilvl="0" w:tplc="42DC7E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C703B4E"/>
    <w:multiLevelType w:val="multilevel"/>
    <w:tmpl w:val="D144A1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0" w:hanging="1800"/>
      </w:pPr>
      <w:rPr>
        <w:rFonts w:hint="default"/>
      </w:rPr>
    </w:lvl>
  </w:abstractNum>
  <w:abstractNum w:abstractNumId="5" w15:restartNumberingAfterBreak="0">
    <w:nsid w:val="1DCA0F75"/>
    <w:multiLevelType w:val="hybridMultilevel"/>
    <w:tmpl w:val="CA4C4B2C"/>
    <w:lvl w:ilvl="0" w:tplc="36C8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F466E"/>
    <w:multiLevelType w:val="hybridMultilevel"/>
    <w:tmpl w:val="01046C46"/>
    <w:lvl w:ilvl="0" w:tplc="E1EA5D5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7F60"/>
    <w:multiLevelType w:val="hybridMultilevel"/>
    <w:tmpl w:val="28BC1258"/>
    <w:lvl w:ilvl="0" w:tplc="47DAF52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39B0"/>
    <w:multiLevelType w:val="hybridMultilevel"/>
    <w:tmpl w:val="EE22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4430"/>
    <w:multiLevelType w:val="hybridMultilevel"/>
    <w:tmpl w:val="453C942E"/>
    <w:lvl w:ilvl="0" w:tplc="055C14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9DD"/>
    <w:multiLevelType w:val="multilevel"/>
    <w:tmpl w:val="414A43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360"/>
      </w:pPr>
      <w:rPr>
        <w:rFonts w:ascii="Angsana New" w:eastAsia="Times New Roman" w:hAnsi="Angsana New" w:cs="Angsana New"/>
        <w:b/>
        <w:bCs/>
        <w:color w:val="000000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418D0780"/>
    <w:multiLevelType w:val="hybridMultilevel"/>
    <w:tmpl w:val="32509E72"/>
    <w:lvl w:ilvl="0" w:tplc="F3BE52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B2BD7"/>
    <w:multiLevelType w:val="hybridMultilevel"/>
    <w:tmpl w:val="CB4CAF1C"/>
    <w:lvl w:ilvl="0" w:tplc="755853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33013E1"/>
    <w:multiLevelType w:val="hybridMultilevel"/>
    <w:tmpl w:val="E3F242B6"/>
    <w:lvl w:ilvl="0" w:tplc="56F45AA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5320D"/>
    <w:multiLevelType w:val="hybridMultilevel"/>
    <w:tmpl w:val="415CCC8E"/>
    <w:lvl w:ilvl="0" w:tplc="47CE2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71639"/>
    <w:multiLevelType w:val="hybridMultilevel"/>
    <w:tmpl w:val="FD2ADBEE"/>
    <w:lvl w:ilvl="0" w:tplc="7DB6228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B229C"/>
    <w:multiLevelType w:val="multilevel"/>
    <w:tmpl w:val="073CE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44" w:hanging="1440"/>
      </w:pPr>
      <w:rPr>
        <w:rFonts w:hint="default"/>
      </w:rPr>
    </w:lvl>
  </w:abstractNum>
  <w:abstractNum w:abstractNumId="17" w15:restartNumberingAfterBreak="0">
    <w:nsid w:val="637C5D75"/>
    <w:multiLevelType w:val="hybridMultilevel"/>
    <w:tmpl w:val="50A07124"/>
    <w:lvl w:ilvl="0" w:tplc="36FE33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803613"/>
    <w:multiLevelType w:val="hybridMultilevel"/>
    <w:tmpl w:val="DC8A3644"/>
    <w:lvl w:ilvl="0" w:tplc="FF2835C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81AB1"/>
    <w:multiLevelType w:val="hybridMultilevel"/>
    <w:tmpl w:val="B34AB552"/>
    <w:lvl w:ilvl="0" w:tplc="695C5692">
      <w:start w:val="5"/>
      <w:numFmt w:val="bullet"/>
      <w:lvlText w:val="-"/>
      <w:lvlJc w:val="left"/>
      <w:pPr>
        <w:ind w:left="63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0" w15:restartNumberingAfterBreak="0">
    <w:nsid w:val="6D831566"/>
    <w:multiLevelType w:val="hybridMultilevel"/>
    <w:tmpl w:val="0A26D806"/>
    <w:lvl w:ilvl="0" w:tplc="90FC803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237E3"/>
    <w:multiLevelType w:val="hybridMultilevel"/>
    <w:tmpl w:val="50A07124"/>
    <w:lvl w:ilvl="0" w:tplc="36FE33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1519E4"/>
    <w:multiLevelType w:val="hybridMultilevel"/>
    <w:tmpl w:val="6706C9BE"/>
    <w:lvl w:ilvl="0" w:tplc="651417B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4843A46"/>
    <w:multiLevelType w:val="hybridMultilevel"/>
    <w:tmpl w:val="307A04B6"/>
    <w:lvl w:ilvl="0" w:tplc="B9E8B1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A1386"/>
    <w:multiLevelType w:val="hybridMultilevel"/>
    <w:tmpl w:val="8B14256A"/>
    <w:lvl w:ilvl="0" w:tplc="E794C07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1"/>
  </w:num>
  <w:num w:numId="5">
    <w:abstractNumId w:val="4"/>
  </w:num>
  <w:num w:numId="6">
    <w:abstractNumId w:val="20"/>
  </w:num>
  <w:num w:numId="7">
    <w:abstractNumId w:val="22"/>
  </w:num>
  <w:num w:numId="8">
    <w:abstractNumId w:val="3"/>
  </w:num>
  <w:num w:numId="9">
    <w:abstractNumId w:val="6"/>
  </w:num>
  <w:num w:numId="10">
    <w:abstractNumId w:val="12"/>
  </w:num>
  <w:num w:numId="11">
    <w:abstractNumId w:val="2"/>
  </w:num>
  <w:num w:numId="12">
    <w:abstractNumId w:val="19"/>
  </w:num>
  <w:num w:numId="13">
    <w:abstractNumId w:val="24"/>
  </w:num>
  <w:num w:numId="14">
    <w:abstractNumId w:val="0"/>
  </w:num>
  <w:num w:numId="15">
    <w:abstractNumId w:val="7"/>
  </w:num>
  <w:num w:numId="16">
    <w:abstractNumId w:val="9"/>
  </w:num>
  <w:num w:numId="17">
    <w:abstractNumId w:val="11"/>
  </w:num>
  <w:num w:numId="18">
    <w:abstractNumId w:val="15"/>
  </w:num>
  <w:num w:numId="19">
    <w:abstractNumId w:val="23"/>
  </w:num>
  <w:num w:numId="20">
    <w:abstractNumId w:val="13"/>
  </w:num>
  <w:num w:numId="21">
    <w:abstractNumId w:val="14"/>
  </w:num>
  <w:num w:numId="22">
    <w:abstractNumId w:val="5"/>
  </w:num>
  <w:num w:numId="23">
    <w:abstractNumId w:val="18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BB"/>
    <w:rsid w:val="00000F64"/>
    <w:rsid w:val="00001D68"/>
    <w:rsid w:val="00002C28"/>
    <w:rsid w:val="00004AFD"/>
    <w:rsid w:val="00004FCA"/>
    <w:rsid w:val="00006A02"/>
    <w:rsid w:val="00006A8E"/>
    <w:rsid w:val="00007F87"/>
    <w:rsid w:val="0001404F"/>
    <w:rsid w:val="000140F8"/>
    <w:rsid w:val="0001640A"/>
    <w:rsid w:val="0002525D"/>
    <w:rsid w:val="00031804"/>
    <w:rsid w:val="00031AE1"/>
    <w:rsid w:val="00031FB3"/>
    <w:rsid w:val="00033EEE"/>
    <w:rsid w:val="000343F9"/>
    <w:rsid w:val="00034AD0"/>
    <w:rsid w:val="00036D84"/>
    <w:rsid w:val="00037AFE"/>
    <w:rsid w:val="00037BB8"/>
    <w:rsid w:val="00040517"/>
    <w:rsid w:val="00040596"/>
    <w:rsid w:val="0004236B"/>
    <w:rsid w:val="00042D72"/>
    <w:rsid w:val="00044AFC"/>
    <w:rsid w:val="00045945"/>
    <w:rsid w:val="00045F9C"/>
    <w:rsid w:val="00047B77"/>
    <w:rsid w:val="00050F7F"/>
    <w:rsid w:val="00051E32"/>
    <w:rsid w:val="00052706"/>
    <w:rsid w:val="00054348"/>
    <w:rsid w:val="0005476C"/>
    <w:rsid w:val="00055F43"/>
    <w:rsid w:val="00056957"/>
    <w:rsid w:val="0006024A"/>
    <w:rsid w:val="000610EE"/>
    <w:rsid w:val="00061667"/>
    <w:rsid w:val="000627AD"/>
    <w:rsid w:val="0006289D"/>
    <w:rsid w:val="00066431"/>
    <w:rsid w:val="00067169"/>
    <w:rsid w:val="000676A2"/>
    <w:rsid w:val="00071628"/>
    <w:rsid w:val="000739FD"/>
    <w:rsid w:val="00073E52"/>
    <w:rsid w:val="000764C1"/>
    <w:rsid w:val="00081658"/>
    <w:rsid w:val="0008665E"/>
    <w:rsid w:val="000872B7"/>
    <w:rsid w:val="00092F8D"/>
    <w:rsid w:val="000930EA"/>
    <w:rsid w:val="00094571"/>
    <w:rsid w:val="000954A5"/>
    <w:rsid w:val="00095A0C"/>
    <w:rsid w:val="00095E34"/>
    <w:rsid w:val="00096486"/>
    <w:rsid w:val="00097259"/>
    <w:rsid w:val="000A0799"/>
    <w:rsid w:val="000A3C99"/>
    <w:rsid w:val="000A519C"/>
    <w:rsid w:val="000A6328"/>
    <w:rsid w:val="000B0D12"/>
    <w:rsid w:val="000B0D65"/>
    <w:rsid w:val="000B222D"/>
    <w:rsid w:val="000B2247"/>
    <w:rsid w:val="000B29A1"/>
    <w:rsid w:val="000B3331"/>
    <w:rsid w:val="000B3A42"/>
    <w:rsid w:val="000B55B1"/>
    <w:rsid w:val="000B78BC"/>
    <w:rsid w:val="000C00B1"/>
    <w:rsid w:val="000C02AF"/>
    <w:rsid w:val="000C2A80"/>
    <w:rsid w:val="000D42B2"/>
    <w:rsid w:val="000D5BE6"/>
    <w:rsid w:val="000D6109"/>
    <w:rsid w:val="000E0015"/>
    <w:rsid w:val="000E0F14"/>
    <w:rsid w:val="000E3CF6"/>
    <w:rsid w:val="000E4441"/>
    <w:rsid w:val="000E53C1"/>
    <w:rsid w:val="000E690E"/>
    <w:rsid w:val="000E69E1"/>
    <w:rsid w:val="000E6FCE"/>
    <w:rsid w:val="000E754C"/>
    <w:rsid w:val="000E75C7"/>
    <w:rsid w:val="000E7B64"/>
    <w:rsid w:val="000F010D"/>
    <w:rsid w:val="000F0A67"/>
    <w:rsid w:val="000F2AB8"/>
    <w:rsid w:val="000F3D73"/>
    <w:rsid w:val="000F3E95"/>
    <w:rsid w:val="000F57A5"/>
    <w:rsid w:val="000F583B"/>
    <w:rsid w:val="001035B1"/>
    <w:rsid w:val="001042A7"/>
    <w:rsid w:val="0010532C"/>
    <w:rsid w:val="001064E1"/>
    <w:rsid w:val="001067A2"/>
    <w:rsid w:val="001069FD"/>
    <w:rsid w:val="00107211"/>
    <w:rsid w:val="0011222D"/>
    <w:rsid w:val="00112CE2"/>
    <w:rsid w:val="0011443F"/>
    <w:rsid w:val="0011562A"/>
    <w:rsid w:val="00120C36"/>
    <w:rsid w:val="00121D55"/>
    <w:rsid w:val="00122AFE"/>
    <w:rsid w:val="00124EB5"/>
    <w:rsid w:val="00125814"/>
    <w:rsid w:val="0012684F"/>
    <w:rsid w:val="00127C36"/>
    <w:rsid w:val="0013007C"/>
    <w:rsid w:val="001313E6"/>
    <w:rsid w:val="00131D18"/>
    <w:rsid w:val="00134A93"/>
    <w:rsid w:val="00134F53"/>
    <w:rsid w:val="00135674"/>
    <w:rsid w:val="00137CAA"/>
    <w:rsid w:val="00137FFD"/>
    <w:rsid w:val="001401DD"/>
    <w:rsid w:val="001413DE"/>
    <w:rsid w:val="0014162C"/>
    <w:rsid w:val="00142429"/>
    <w:rsid w:val="001428FF"/>
    <w:rsid w:val="00142EDD"/>
    <w:rsid w:val="0014345D"/>
    <w:rsid w:val="00143619"/>
    <w:rsid w:val="0014380C"/>
    <w:rsid w:val="00150E14"/>
    <w:rsid w:val="0015104B"/>
    <w:rsid w:val="00152197"/>
    <w:rsid w:val="001536CF"/>
    <w:rsid w:val="001551FF"/>
    <w:rsid w:val="00155456"/>
    <w:rsid w:val="001573C5"/>
    <w:rsid w:val="00160CA7"/>
    <w:rsid w:val="00167FCD"/>
    <w:rsid w:val="00170F5F"/>
    <w:rsid w:val="00170FF1"/>
    <w:rsid w:val="001717FD"/>
    <w:rsid w:val="00175D3B"/>
    <w:rsid w:val="001765F9"/>
    <w:rsid w:val="001769A4"/>
    <w:rsid w:val="00183016"/>
    <w:rsid w:val="00184D7E"/>
    <w:rsid w:val="0018502F"/>
    <w:rsid w:val="00186A9D"/>
    <w:rsid w:val="00186D3F"/>
    <w:rsid w:val="0019131A"/>
    <w:rsid w:val="00191A36"/>
    <w:rsid w:val="00192496"/>
    <w:rsid w:val="001946FA"/>
    <w:rsid w:val="001A2365"/>
    <w:rsid w:val="001A3B2A"/>
    <w:rsid w:val="001A487E"/>
    <w:rsid w:val="001A48A8"/>
    <w:rsid w:val="001A7DC3"/>
    <w:rsid w:val="001B0A05"/>
    <w:rsid w:val="001B18BD"/>
    <w:rsid w:val="001B3F08"/>
    <w:rsid w:val="001B54FD"/>
    <w:rsid w:val="001C18A3"/>
    <w:rsid w:val="001C5231"/>
    <w:rsid w:val="001C5C3B"/>
    <w:rsid w:val="001C5F5E"/>
    <w:rsid w:val="001D1769"/>
    <w:rsid w:val="001D2C8A"/>
    <w:rsid w:val="001D2CC1"/>
    <w:rsid w:val="001D5F26"/>
    <w:rsid w:val="001D6E53"/>
    <w:rsid w:val="001D714C"/>
    <w:rsid w:val="001D763F"/>
    <w:rsid w:val="001D7AAA"/>
    <w:rsid w:val="001D7D3D"/>
    <w:rsid w:val="001E11F2"/>
    <w:rsid w:val="001E1E86"/>
    <w:rsid w:val="001E1F8A"/>
    <w:rsid w:val="001E39E0"/>
    <w:rsid w:val="001E3BC4"/>
    <w:rsid w:val="001E3C23"/>
    <w:rsid w:val="001E4276"/>
    <w:rsid w:val="001E44D4"/>
    <w:rsid w:val="001E4BF8"/>
    <w:rsid w:val="001E619A"/>
    <w:rsid w:val="001E6FC9"/>
    <w:rsid w:val="001E7AA9"/>
    <w:rsid w:val="001F0190"/>
    <w:rsid w:val="001F09CB"/>
    <w:rsid w:val="001F6537"/>
    <w:rsid w:val="001F65EA"/>
    <w:rsid w:val="001F6E64"/>
    <w:rsid w:val="001F741D"/>
    <w:rsid w:val="001F7943"/>
    <w:rsid w:val="001F7C05"/>
    <w:rsid w:val="00201725"/>
    <w:rsid w:val="00202AAE"/>
    <w:rsid w:val="00202FE2"/>
    <w:rsid w:val="00206063"/>
    <w:rsid w:val="00207AC0"/>
    <w:rsid w:val="002111E3"/>
    <w:rsid w:val="002123D5"/>
    <w:rsid w:val="002125C4"/>
    <w:rsid w:val="00215858"/>
    <w:rsid w:val="00216C82"/>
    <w:rsid w:val="00224E12"/>
    <w:rsid w:val="002258F5"/>
    <w:rsid w:val="00226431"/>
    <w:rsid w:val="002275B3"/>
    <w:rsid w:val="0023451D"/>
    <w:rsid w:val="002357EB"/>
    <w:rsid w:val="00236DDE"/>
    <w:rsid w:val="00240A98"/>
    <w:rsid w:val="00241CB3"/>
    <w:rsid w:val="00242B6C"/>
    <w:rsid w:val="00245509"/>
    <w:rsid w:val="0024713F"/>
    <w:rsid w:val="00247A83"/>
    <w:rsid w:val="00251E25"/>
    <w:rsid w:val="00253C99"/>
    <w:rsid w:val="00254890"/>
    <w:rsid w:val="002553E4"/>
    <w:rsid w:val="00257DDF"/>
    <w:rsid w:val="0026236D"/>
    <w:rsid w:val="00263B22"/>
    <w:rsid w:val="002645BF"/>
    <w:rsid w:val="00265A68"/>
    <w:rsid w:val="002664EB"/>
    <w:rsid w:val="002668BC"/>
    <w:rsid w:val="00266A95"/>
    <w:rsid w:val="00266B36"/>
    <w:rsid w:val="00267BFF"/>
    <w:rsid w:val="00276FE1"/>
    <w:rsid w:val="0027755B"/>
    <w:rsid w:val="00283C44"/>
    <w:rsid w:val="00283E57"/>
    <w:rsid w:val="00284B96"/>
    <w:rsid w:val="00290BB1"/>
    <w:rsid w:val="002914BF"/>
    <w:rsid w:val="002916B2"/>
    <w:rsid w:val="0029490E"/>
    <w:rsid w:val="00294B11"/>
    <w:rsid w:val="002967E0"/>
    <w:rsid w:val="002A17EA"/>
    <w:rsid w:val="002A1CA8"/>
    <w:rsid w:val="002A2474"/>
    <w:rsid w:val="002A3568"/>
    <w:rsid w:val="002A3B13"/>
    <w:rsid w:val="002A409A"/>
    <w:rsid w:val="002B3DA1"/>
    <w:rsid w:val="002B42D5"/>
    <w:rsid w:val="002B53B2"/>
    <w:rsid w:val="002B55BF"/>
    <w:rsid w:val="002B6341"/>
    <w:rsid w:val="002B75F9"/>
    <w:rsid w:val="002C1DCC"/>
    <w:rsid w:val="002C2455"/>
    <w:rsid w:val="002C41BB"/>
    <w:rsid w:val="002C4570"/>
    <w:rsid w:val="002C4F0E"/>
    <w:rsid w:val="002C5DB4"/>
    <w:rsid w:val="002C6FB7"/>
    <w:rsid w:val="002D1AA2"/>
    <w:rsid w:val="002D1F48"/>
    <w:rsid w:val="002D38D5"/>
    <w:rsid w:val="002D4643"/>
    <w:rsid w:val="002D4789"/>
    <w:rsid w:val="002D4FEB"/>
    <w:rsid w:val="002D6F6C"/>
    <w:rsid w:val="002E0528"/>
    <w:rsid w:val="002E06EC"/>
    <w:rsid w:val="002E0E9C"/>
    <w:rsid w:val="002E1B72"/>
    <w:rsid w:val="002E22A1"/>
    <w:rsid w:val="002E23AA"/>
    <w:rsid w:val="002E2D39"/>
    <w:rsid w:val="002E2F8F"/>
    <w:rsid w:val="002E3D02"/>
    <w:rsid w:val="002E5008"/>
    <w:rsid w:val="002E5037"/>
    <w:rsid w:val="002E5E47"/>
    <w:rsid w:val="002E6005"/>
    <w:rsid w:val="002E61AE"/>
    <w:rsid w:val="002F014B"/>
    <w:rsid w:val="002F08DD"/>
    <w:rsid w:val="002F253C"/>
    <w:rsid w:val="002F58B5"/>
    <w:rsid w:val="002F682A"/>
    <w:rsid w:val="0030375B"/>
    <w:rsid w:val="00304A53"/>
    <w:rsid w:val="00304BF5"/>
    <w:rsid w:val="00305CF3"/>
    <w:rsid w:val="00306681"/>
    <w:rsid w:val="00314019"/>
    <w:rsid w:val="00314398"/>
    <w:rsid w:val="00315A26"/>
    <w:rsid w:val="003160F4"/>
    <w:rsid w:val="003167DD"/>
    <w:rsid w:val="00317570"/>
    <w:rsid w:val="0032047A"/>
    <w:rsid w:val="00322733"/>
    <w:rsid w:val="003234CD"/>
    <w:rsid w:val="003236C7"/>
    <w:rsid w:val="00323F79"/>
    <w:rsid w:val="0032638C"/>
    <w:rsid w:val="00326D8C"/>
    <w:rsid w:val="00327B16"/>
    <w:rsid w:val="0033003B"/>
    <w:rsid w:val="0033102A"/>
    <w:rsid w:val="00332734"/>
    <w:rsid w:val="003329CD"/>
    <w:rsid w:val="00332D5E"/>
    <w:rsid w:val="00333D62"/>
    <w:rsid w:val="00334C8F"/>
    <w:rsid w:val="0033617F"/>
    <w:rsid w:val="00336CB2"/>
    <w:rsid w:val="003401AE"/>
    <w:rsid w:val="00341F8F"/>
    <w:rsid w:val="00342446"/>
    <w:rsid w:val="0034525E"/>
    <w:rsid w:val="003467CE"/>
    <w:rsid w:val="003506D2"/>
    <w:rsid w:val="0035120A"/>
    <w:rsid w:val="00352C9D"/>
    <w:rsid w:val="003548CB"/>
    <w:rsid w:val="003549F2"/>
    <w:rsid w:val="003557D6"/>
    <w:rsid w:val="00356660"/>
    <w:rsid w:val="00356D21"/>
    <w:rsid w:val="0036022E"/>
    <w:rsid w:val="0036086F"/>
    <w:rsid w:val="00363844"/>
    <w:rsid w:val="00363C31"/>
    <w:rsid w:val="003643B8"/>
    <w:rsid w:val="003654E0"/>
    <w:rsid w:val="0036593C"/>
    <w:rsid w:val="00370B9D"/>
    <w:rsid w:val="00370D36"/>
    <w:rsid w:val="003711C1"/>
    <w:rsid w:val="003727D4"/>
    <w:rsid w:val="00372D81"/>
    <w:rsid w:val="00373BB6"/>
    <w:rsid w:val="00374C93"/>
    <w:rsid w:val="00374DE2"/>
    <w:rsid w:val="00374E19"/>
    <w:rsid w:val="003757C0"/>
    <w:rsid w:val="00380B8C"/>
    <w:rsid w:val="003822F4"/>
    <w:rsid w:val="00382F88"/>
    <w:rsid w:val="0038448C"/>
    <w:rsid w:val="00384722"/>
    <w:rsid w:val="0038476F"/>
    <w:rsid w:val="00386792"/>
    <w:rsid w:val="00391CA6"/>
    <w:rsid w:val="00392889"/>
    <w:rsid w:val="00397577"/>
    <w:rsid w:val="00397D40"/>
    <w:rsid w:val="003A2B93"/>
    <w:rsid w:val="003A400C"/>
    <w:rsid w:val="003A6A82"/>
    <w:rsid w:val="003B0D00"/>
    <w:rsid w:val="003B2B5F"/>
    <w:rsid w:val="003B2C64"/>
    <w:rsid w:val="003B3C5F"/>
    <w:rsid w:val="003B3EED"/>
    <w:rsid w:val="003B4782"/>
    <w:rsid w:val="003B7ABC"/>
    <w:rsid w:val="003C03ED"/>
    <w:rsid w:val="003C082C"/>
    <w:rsid w:val="003C089D"/>
    <w:rsid w:val="003C35FB"/>
    <w:rsid w:val="003C3EC1"/>
    <w:rsid w:val="003C6177"/>
    <w:rsid w:val="003D0E1C"/>
    <w:rsid w:val="003D3B93"/>
    <w:rsid w:val="003D5323"/>
    <w:rsid w:val="003D5979"/>
    <w:rsid w:val="003D6D5E"/>
    <w:rsid w:val="003D78E7"/>
    <w:rsid w:val="003E08E3"/>
    <w:rsid w:val="003E2089"/>
    <w:rsid w:val="003E26C8"/>
    <w:rsid w:val="003E3D0E"/>
    <w:rsid w:val="003E4C40"/>
    <w:rsid w:val="003E5739"/>
    <w:rsid w:val="003E57E3"/>
    <w:rsid w:val="003E6C4A"/>
    <w:rsid w:val="003F3389"/>
    <w:rsid w:val="003F3E0C"/>
    <w:rsid w:val="003F43F1"/>
    <w:rsid w:val="003F5C58"/>
    <w:rsid w:val="003F5DAE"/>
    <w:rsid w:val="003F67C8"/>
    <w:rsid w:val="003F6AAD"/>
    <w:rsid w:val="003F7EBB"/>
    <w:rsid w:val="00400924"/>
    <w:rsid w:val="00400EF7"/>
    <w:rsid w:val="0040178B"/>
    <w:rsid w:val="00401A84"/>
    <w:rsid w:val="00402781"/>
    <w:rsid w:val="0040334D"/>
    <w:rsid w:val="00403918"/>
    <w:rsid w:val="00404F3E"/>
    <w:rsid w:val="00406378"/>
    <w:rsid w:val="00406F2E"/>
    <w:rsid w:val="0040784A"/>
    <w:rsid w:val="004110BE"/>
    <w:rsid w:val="00413539"/>
    <w:rsid w:val="0041355C"/>
    <w:rsid w:val="00413F13"/>
    <w:rsid w:val="004143E7"/>
    <w:rsid w:val="00414CAC"/>
    <w:rsid w:val="00420509"/>
    <w:rsid w:val="0042090C"/>
    <w:rsid w:val="0042283E"/>
    <w:rsid w:val="004229AA"/>
    <w:rsid w:val="00422C73"/>
    <w:rsid w:val="0042388B"/>
    <w:rsid w:val="004244DC"/>
    <w:rsid w:val="0042532B"/>
    <w:rsid w:val="00425B6F"/>
    <w:rsid w:val="00425DCF"/>
    <w:rsid w:val="00427353"/>
    <w:rsid w:val="00430B5D"/>
    <w:rsid w:val="00430F7E"/>
    <w:rsid w:val="0043329C"/>
    <w:rsid w:val="004338B4"/>
    <w:rsid w:val="0043416F"/>
    <w:rsid w:val="00437676"/>
    <w:rsid w:val="0044108C"/>
    <w:rsid w:val="00441099"/>
    <w:rsid w:val="0044286C"/>
    <w:rsid w:val="00442CDE"/>
    <w:rsid w:val="004437E0"/>
    <w:rsid w:val="004470B2"/>
    <w:rsid w:val="004475AF"/>
    <w:rsid w:val="00450A64"/>
    <w:rsid w:val="00451EB7"/>
    <w:rsid w:val="00454442"/>
    <w:rsid w:val="00462AFB"/>
    <w:rsid w:val="0047052C"/>
    <w:rsid w:val="00471503"/>
    <w:rsid w:val="0047552B"/>
    <w:rsid w:val="00481682"/>
    <w:rsid w:val="00482897"/>
    <w:rsid w:val="00483462"/>
    <w:rsid w:val="00485706"/>
    <w:rsid w:val="004863C9"/>
    <w:rsid w:val="0048648B"/>
    <w:rsid w:val="00490AEA"/>
    <w:rsid w:val="00493495"/>
    <w:rsid w:val="00493B6E"/>
    <w:rsid w:val="00495E50"/>
    <w:rsid w:val="00495E87"/>
    <w:rsid w:val="004A09D2"/>
    <w:rsid w:val="004A1F4C"/>
    <w:rsid w:val="004A3BB9"/>
    <w:rsid w:val="004A463A"/>
    <w:rsid w:val="004A4B93"/>
    <w:rsid w:val="004A54DA"/>
    <w:rsid w:val="004A6E26"/>
    <w:rsid w:val="004A7B0A"/>
    <w:rsid w:val="004B12DB"/>
    <w:rsid w:val="004B43BF"/>
    <w:rsid w:val="004B4DBD"/>
    <w:rsid w:val="004C09C9"/>
    <w:rsid w:val="004C3E81"/>
    <w:rsid w:val="004C40C5"/>
    <w:rsid w:val="004C426A"/>
    <w:rsid w:val="004C4C1F"/>
    <w:rsid w:val="004D046C"/>
    <w:rsid w:val="004D0AB5"/>
    <w:rsid w:val="004D26BB"/>
    <w:rsid w:val="004D5221"/>
    <w:rsid w:val="004D55F5"/>
    <w:rsid w:val="004D598B"/>
    <w:rsid w:val="004D5FF4"/>
    <w:rsid w:val="004D6442"/>
    <w:rsid w:val="004D6BAC"/>
    <w:rsid w:val="004E0000"/>
    <w:rsid w:val="004E0092"/>
    <w:rsid w:val="004E3535"/>
    <w:rsid w:val="004E3898"/>
    <w:rsid w:val="004E5809"/>
    <w:rsid w:val="004E5904"/>
    <w:rsid w:val="004E5E1B"/>
    <w:rsid w:val="004F1186"/>
    <w:rsid w:val="004F3D03"/>
    <w:rsid w:val="004F3F06"/>
    <w:rsid w:val="004F7059"/>
    <w:rsid w:val="004F7242"/>
    <w:rsid w:val="005016C7"/>
    <w:rsid w:val="005029AE"/>
    <w:rsid w:val="00503973"/>
    <w:rsid w:val="005045D5"/>
    <w:rsid w:val="00505E4D"/>
    <w:rsid w:val="00506699"/>
    <w:rsid w:val="00510649"/>
    <w:rsid w:val="0051184B"/>
    <w:rsid w:val="00512534"/>
    <w:rsid w:val="00512D83"/>
    <w:rsid w:val="0051465B"/>
    <w:rsid w:val="00514661"/>
    <w:rsid w:val="00514BFA"/>
    <w:rsid w:val="005169C6"/>
    <w:rsid w:val="00516A72"/>
    <w:rsid w:val="00521ACC"/>
    <w:rsid w:val="00523102"/>
    <w:rsid w:val="00523AF1"/>
    <w:rsid w:val="00526BFC"/>
    <w:rsid w:val="005276B8"/>
    <w:rsid w:val="0053117C"/>
    <w:rsid w:val="00533A9F"/>
    <w:rsid w:val="0053493C"/>
    <w:rsid w:val="005349C2"/>
    <w:rsid w:val="0053621C"/>
    <w:rsid w:val="00536D16"/>
    <w:rsid w:val="00541299"/>
    <w:rsid w:val="00541387"/>
    <w:rsid w:val="00541BCC"/>
    <w:rsid w:val="005432E1"/>
    <w:rsid w:val="00544F82"/>
    <w:rsid w:val="00546260"/>
    <w:rsid w:val="005462E0"/>
    <w:rsid w:val="0054665B"/>
    <w:rsid w:val="00546856"/>
    <w:rsid w:val="00547813"/>
    <w:rsid w:val="00547D2F"/>
    <w:rsid w:val="00550B71"/>
    <w:rsid w:val="00550D12"/>
    <w:rsid w:val="00550E73"/>
    <w:rsid w:val="0055424E"/>
    <w:rsid w:val="0055509F"/>
    <w:rsid w:val="00556620"/>
    <w:rsid w:val="00560D57"/>
    <w:rsid w:val="0056439C"/>
    <w:rsid w:val="00564E51"/>
    <w:rsid w:val="005655C3"/>
    <w:rsid w:val="0056567D"/>
    <w:rsid w:val="005673DC"/>
    <w:rsid w:val="00571F62"/>
    <w:rsid w:val="00574E40"/>
    <w:rsid w:val="00575EE5"/>
    <w:rsid w:val="00577506"/>
    <w:rsid w:val="005801F3"/>
    <w:rsid w:val="00582D56"/>
    <w:rsid w:val="00583702"/>
    <w:rsid w:val="00583910"/>
    <w:rsid w:val="00584885"/>
    <w:rsid w:val="005868CD"/>
    <w:rsid w:val="00586CF1"/>
    <w:rsid w:val="00590271"/>
    <w:rsid w:val="00592DCB"/>
    <w:rsid w:val="0059674E"/>
    <w:rsid w:val="0059684F"/>
    <w:rsid w:val="005968B4"/>
    <w:rsid w:val="005A0465"/>
    <w:rsid w:val="005A17B3"/>
    <w:rsid w:val="005A298A"/>
    <w:rsid w:val="005A5C00"/>
    <w:rsid w:val="005A72F1"/>
    <w:rsid w:val="005A7E98"/>
    <w:rsid w:val="005B07BA"/>
    <w:rsid w:val="005B0828"/>
    <w:rsid w:val="005B2B1F"/>
    <w:rsid w:val="005B3229"/>
    <w:rsid w:val="005B4341"/>
    <w:rsid w:val="005B59A1"/>
    <w:rsid w:val="005B5C0C"/>
    <w:rsid w:val="005B6EBF"/>
    <w:rsid w:val="005B7F8C"/>
    <w:rsid w:val="005C2EB3"/>
    <w:rsid w:val="005C3421"/>
    <w:rsid w:val="005C5E24"/>
    <w:rsid w:val="005D25B4"/>
    <w:rsid w:val="005D2B55"/>
    <w:rsid w:val="005D3EA7"/>
    <w:rsid w:val="005D4109"/>
    <w:rsid w:val="005D49E4"/>
    <w:rsid w:val="005D57C4"/>
    <w:rsid w:val="005D6247"/>
    <w:rsid w:val="005D6BCD"/>
    <w:rsid w:val="005D70CF"/>
    <w:rsid w:val="005D71A5"/>
    <w:rsid w:val="005D7D60"/>
    <w:rsid w:val="005E1050"/>
    <w:rsid w:val="005E15E8"/>
    <w:rsid w:val="005E26DB"/>
    <w:rsid w:val="005E4567"/>
    <w:rsid w:val="005E6D21"/>
    <w:rsid w:val="005E6F1A"/>
    <w:rsid w:val="005E75C6"/>
    <w:rsid w:val="005E79DD"/>
    <w:rsid w:val="005F15AC"/>
    <w:rsid w:val="005F26DA"/>
    <w:rsid w:val="005F2C6E"/>
    <w:rsid w:val="005F4FD1"/>
    <w:rsid w:val="005F5AA9"/>
    <w:rsid w:val="005F5B19"/>
    <w:rsid w:val="005F5D08"/>
    <w:rsid w:val="005F7290"/>
    <w:rsid w:val="005F72AD"/>
    <w:rsid w:val="005F7D57"/>
    <w:rsid w:val="0060368E"/>
    <w:rsid w:val="006036C1"/>
    <w:rsid w:val="00604603"/>
    <w:rsid w:val="006046E2"/>
    <w:rsid w:val="00606D9C"/>
    <w:rsid w:val="00607F60"/>
    <w:rsid w:val="00610BC2"/>
    <w:rsid w:val="006137BD"/>
    <w:rsid w:val="00614601"/>
    <w:rsid w:val="00615807"/>
    <w:rsid w:val="0061745C"/>
    <w:rsid w:val="00621392"/>
    <w:rsid w:val="006213A9"/>
    <w:rsid w:val="00621883"/>
    <w:rsid w:val="006218D9"/>
    <w:rsid w:val="00625F9D"/>
    <w:rsid w:val="00627B22"/>
    <w:rsid w:val="0063074D"/>
    <w:rsid w:val="00631CB1"/>
    <w:rsid w:val="00632994"/>
    <w:rsid w:val="00634D0C"/>
    <w:rsid w:val="00636721"/>
    <w:rsid w:val="006375D6"/>
    <w:rsid w:val="00637790"/>
    <w:rsid w:val="006409AD"/>
    <w:rsid w:val="006410B1"/>
    <w:rsid w:val="00641511"/>
    <w:rsid w:val="00641D74"/>
    <w:rsid w:val="00643228"/>
    <w:rsid w:val="006436F0"/>
    <w:rsid w:val="00644F8F"/>
    <w:rsid w:val="006459D2"/>
    <w:rsid w:val="00646446"/>
    <w:rsid w:val="0064653F"/>
    <w:rsid w:val="0064777F"/>
    <w:rsid w:val="00647AC5"/>
    <w:rsid w:val="0065057A"/>
    <w:rsid w:val="00652BE3"/>
    <w:rsid w:val="00655127"/>
    <w:rsid w:val="00655A23"/>
    <w:rsid w:val="00655C24"/>
    <w:rsid w:val="0065652A"/>
    <w:rsid w:val="00657285"/>
    <w:rsid w:val="00657609"/>
    <w:rsid w:val="0066036C"/>
    <w:rsid w:val="00661339"/>
    <w:rsid w:val="00661A64"/>
    <w:rsid w:val="0066251B"/>
    <w:rsid w:val="00662E92"/>
    <w:rsid w:val="006630D8"/>
    <w:rsid w:val="00665791"/>
    <w:rsid w:val="00665AD3"/>
    <w:rsid w:val="00670B3E"/>
    <w:rsid w:val="00672A8E"/>
    <w:rsid w:val="00673A4B"/>
    <w:rsid w:val="006740A1"/>
    <w:rsid w:val="0067751A"/>
    <w:rsid w:val="00680158"/>
    <w:rsid w:val="006803D9"/>
    <w:rsid w:val="00680ADB"/>
    <w:rsid w:val="00683212"/>
    <w:rsid w:val="00683FB4"/>
    <w:rsid w:val="00686D2A"/>
    <w:rsid w:val="006913DA"/>
    <w:rsid w:val="00691E22"/>
    <w:rsid w:val="006924A2"/>
    <w:rsid w:val="006928BC"/>
    <w:rsid w:val="00694D1A"/>
    <w:rsid w:val="0069597E"/>
    <w:rsid w:val="00695F19"/>
    <w:rsid w:val="00696212"/>
    <w:rsid w:val="0069702C"/>
    <w:rsid w:val="006A01E9"/>
    <w:rsid w:val="006A0810"/>
    <w:rsid w:val="006A09CC"/>
    <w:rsid w:val="006A2897"/>
    <w:rsid w:val="006A3311"/>
    <w:rsid w:val="006A3A98"/>
    <w:rsid w:val="006A483C"/>
    <w:rsid w:val="006A673B"/>
    <w:rsid w:val="006A6E32"/>
    <w:rsid w:val="006A6F08"/>
    <w:rsid w:val="006A7149"/>
    <w:rsid w:val="006A72A2"/>
    <w:rsid w:val="006B0083"/>
    <w:rsid w:val="006B110B"/>
    <w:rsid w:val="006B1D2F"/>
    <w:rsid w:val="006B1D82"/>
    <w:rsid w:val="006B4222"/>
    <w:rsid w:val="006B7A62"/>
    <w:rsid w:val="006C5B4E"/>
    <w:rsid w:val="006C5EF8"/>
    <w:rsid w:val="006C5EFF"/>
    <w:rsid w:val="006C62D0"/>
    <w:rsid w:val="006D6325"/>
    <w:rsid w:val="006D6A81"/>
    <w:rsid w:val="006E05A1"/>
    <w:rsid w:val="006E0D25"/>
    <w:rsid w:val="006E1102"/>
    <w:rsid w:val="006E14B8"/>
    <w:rsid w:val="006E1717"/>
    <w:rsid w:val="006E2685"/>
    <w:rsid w:val="006E6031"/>
    <w:rsid w:val="006F0EAF"/>
    <w:rsid w:val="006F1254"/>
    <w:rsid w:val="006F3646"/>
    <w:rsid w:val="006F3C8C"/>
    <w:rsid w:val="006F5E9E"/>
    <w:rsid w:val="006F6134"/>
    <w:rsid w:val="007010F6"/>
    <w:rsid w:val="00704D0E"/>
    <w:rsid w:val="007050AE"/>
    <w:rsid w:val="007101D0"/>
    <w:rsid w:val="00711330"/>
    <w:rsid w:val="00711D34"/>
    <w:rsid w:val="0071429A"/>
    <w:rsid w:val="007143E5"/>
    <w:rsid w:val="00716C74"/>
    <w:rsid w:val="00717AD6"/>
    <w:rsid w:val="00720DB4"/>
    <w:rsid w:val="00721AE2"/>
    <w:rsid w:val="00723CC3"/>
    <w:rsid w:val="00723E9B"/>
    <w:rsid w:val="00726378"/>
    <w:rsid w:val="00726F30"/>
    <w:rsid w:val="0072726F"/>
    <w:rsid w:val="007275BC"/>
    <w:rsid w:val="00730FE8"/>
    <w:rsid w:val="0073127D"/>
    <w:rsid w:val="0073178E"/>
    <w:rsid w:val="007322CD"/>
    <w:rsid w:val="00733230"/>
    <w:rsid w:val="007342A1"/>
    <w:rsid w:val="00736BA6"/>
    <w:rsid w:val="00737479"/>
    <w:rsid w:val="007418C8"/>
    <w:rsid w:val="00741F92"/>
    <w:rsid w:val="0074215D"/>
    <w:rsid w:val="007421D7"/>
    <w:rsid w:val="00742D13"/>
    <w:rsid w:val="00743422"/>
    <w:rsid w:val="00743F96"/>
    <w:rsid w:val="007454CC"/>
    <w:rsid w:val="007454E6"/>
    <w:rsid w:val="0074582D"/>
    <w:rsid w:val="00745B10"/>
    <w:rsid w:val="00746FB0"/>
    <w:rsid w:val="007502F9"/>
    <w:rsid w:val="00750CB8"/>
    <w:rsid w:val="00754724"/>
    <w:rsid w:val="00756EAC"/>
    <w:rsid w:val="0076105A"/>
    <w:rsid w:val="00761388"/>
    <w:rsid w:val="00762F90"/>
    <w:rsid w:val="00765D9D"/>
    <w:rsid w:val="00765DFD"/>
    <w:rsid w:val="00766347"/>
    <w:rsid w:val="0077003B"/>
    <w:rsid w:val="007705C2"/>
    <w:rsid w:val="007715E7"/>
    <w:rsid w:val="00772186"/>
    <w:rsid w:val="00775C45"/>
    <w:rsid w:val="00776A61"/>
    <w:rsid w:val="007778C1"/>
    <w:rsid w:val="00782854"/>
    <w:rsid w:val="00782871"/>
    <w:rsid w:val="00783E6D"/>
    <w:rsid w:val="00785296"/>
    <w:rsid w:val="007852A3"/>
    <w:rsid w:val="0078774D"/>
    <w:rsid w:val="00787955"/>
    <w:rsid w:val="00791B5D"/>
    <w:rsid w:val="00792F2C"/>
    <w:rsid w:val="00794EA8"/>
    <w:rsid w:val="00796381"/>
    <w:rsid w:val="0079653D"/>
    <w:rsid w:val="00796622"/>
    <w:rsid w:val="00796CE1"/>
    <w:rsid w:val="00796F6A"/>
    <w:rsid w:val="00797081"/>
    <w:rsid w:val="007A06C8"/>
    <w:rsid w:val="007A1742"/>
    <w:rsid w:val="007A40A3"/>
    <w:rsid w:val="007A5292"/>
    <w:rsid w:val="007A6147"/>
    <w:rsid w:val="007A627C"/>
    <w:rsid w:val="007A6BD8"/>
    <w:rsid w:val="007A70EB"/>
    <w:rsid w:val="007A7A0D"/>
    <w:rsid w:val="007B3234"/>
    <w:rsid w:val="007B526B"/>
    <w:rsid w:val="007C09BE"/>
    <w:rsid w:val="007C1B17"/>
    <w:rsid w:val="007C1BB2"/>
    <w:rsid w:val="007C1C15"/>
    <w:rsid w:val="007C21D3"/>
    <w:rsid w:val="007C2587"/>
    <w:rsid w:val="007C3D98"/>
    <w:rsid w:val="007C5951"/>
    <w:rsid w:val="007C7A4D"/>
    <w:rsid w:val="007C7AFB"/>
    <w:rsid w:val="007C7C5D"/>
    <w:rsid w:val="007D0210"/>
    <w:rsid w:val="007D0F29"/>
    <w:rsid w:val="007D1430"/>
    <w:rsid w:val="007D2F60"/>
    <w:rsid w:val="007D3B19"/>
    <w:rsid w:val="007D3FFE"/>
    <w:rsid w:val="007D4B8A"/>
    <w:rsid w:val="007D5E1E"/>
    <w:rsid w:val="007D7FFB"/>
    <w:rsid w:val="007E20DA"/>
    <w:rsid w:val="007E2603"/>
    <w:rsid w:val="007E44DD"/>
    <w:rsid w:val="007E4FC2"/>
    <w:rsid w:val="007E5600"/>
    <w:rsid w:val="007E729D"/>
    <w:rsid w:val="007F13DA"/>
    <w:rsid w:val="007F4137"/>
    <w:rsid w:val="007F48E9"/>
    <w:rsid w:val="007F510F"/>
    <w:rsid w:val="007F5E92"/>
    <w:rsid w:val="007F62FB"/>
    <w:rsid w:val="007F66BC"/>
    <w:rsid w:val="007F6F81"/>
    <w:rsid w:val="007F7C2B"/>
    <w:rsid w:val="00801339"/>
    <w:rsid w:val="008025ED"/>
    <w:rsid w:val="00805601"/>
    <w:rsid w:val="0080615A"/>
    <w:rsid w:val="00806D95"/>
    <w:rsid w:val="008079A1"/>
    <w:rsid w:val="008108CB"/>
    <w:rsid w:val="00811254"/>
    <w:rsid w:val="00811D85"/>
    <w:rsid w:val="008143C8"/>
    <w:rsid w:val="008143CB"/>
    <w:rsid w:val="00814B4B"/>
    <w:rsid w:val="008151C9"/>
    <w:rsid w:val="00817B1D"/>
    <w:rsid w:val="008208C7"/>
    <w:rsid w:val="00826EEF"/>
    <w:rsid w:val="00827041"/>
    <w:rsid w:val="00831392"/>
    <w:rsid w:val="008315C0"/>
    <w:rsid w:val="00833025"/>
    <w:rsid w:val="0083349D"/>
    <w:rsid w:val="00835A87"/>
    <w:rsid w:val="00837090"/>
    <w:rsid w:val="008422E6"/>
    <w:rsid w:val="0084253D"/>
    <w:rsid w:val="00842725"/>
    <w:rsid w:val="00843A45"/>
    <w:rsid w:val="00843BD9"/>
    <w:rsid w:val="0084432C"/>
    <w:rsid w:val="00844694"/>
    <w:rsid w:val="00846BF0"/>
    <w:rsid w:val="00846C0E"/>
    <w:rsid w:val="008474C6"/>
    <w:rsid w:val="008502EC"/>
    <w:rsid w:val="00850D34"/>
    <w:rsid w:val="00851B60"/>
    <w:rsid w:val="0085246A"/>
    <w:rsid w:val="00854614"/>
    <w:rsid w:val="00854F78"/>
    <w:rsid w:val="00856B5D"/>
    <w:rsid w:val="008575CC"/>
    <w:rsid w:val="00857ADC"/>
    <w:rsid w:val="00861150"/>
    <w:rsid w:val="008621A0"/>
    <w:rsid w:val="0086410E"/>
    <w:rsid w:val="008646B4"/>
    <w:rsid w:val="00864960"/>
    <w:rsid w:val="008652F1"/>
    <w:rsid w:val="00865543"/>
    <w:rsid w:val="008660DB"/>
    <w:rsid w:val="00866154"/>
    <w:rsid w:val="0086626A"/>
    <w:rsid w:val="008664DB"/>
    <w:rsid w:val="00870B1B"/>
    <w:rsid w:val="00873A69"/>
    <w:rsid w:val="008773F6"/>
    <w:rsid w:val="00877F52"/>
    <w:rsid w:val="0088012C"/>
    <w:rsid w:val="008810B6"/>
    <w:rsid w:val="00882227"/>
    <w:rsid w:val="00882F06"/>
    <w:rsid w:val="0088393F"/>
    <w:rsid w:val="008843D6"/>
    <w:rsid w:val="008853B6"/>
    <w:rsid w:val="0088678C"/>
    <w:rsid w:val="00886852"/>
    <w:rsid w:val="008902E6"/>
    <w:rsid w:val="00890D39"/>
    <w:rsid w:val="00891053"/>
    <w:rsid w:val="008922DB"/>
    <w:rsid w:val="00894D54"/>
    <w:rsid w:val="00895602"/>
    <w:rsid w:val="0089757E"/>
    <w:rsid w:val="008A0478"/>
    <w:rsid w:val="008A0CB5"/>
    <w:rsid w:val="008A2754"/>
    <w:rsid w:val="008A3708"/>
    <w:rsid w:val="008A3A51"/>
    <w:rsid w:val="008A3AAE"/>
    <w:rsid w:val="008A57B6"/>
    <w:rsid w:val="008A6113"/>
    <w:rsid w:val="008A68B4"/>
    <w:rsid w:val="008B1063"/>
    <w:rsid w:val="008B208B"/>
    <w:rsid w:val="008B2C57"/>
    <w:rsid w:val="008B6D2C"/>
    <w:rsid w:val="008B7665"/>
    <w:rsid w:val="008C3E25"/>
    <w:rsid w:val="008C51B1"/>
    <w:rsid w:val="008C6BF9"/>
    <w:rsid w:val="008C6D2A"/>
    <w:rsid w:val="008C6E87"/>
    <w:rsid w:val="008D0059"/>
    <w:rsid w:val="008D1DB1"/>
    <w:rsid w:val="008D1F26"/>
    <w:rsid w:val="008D3D3E"/>
    <w:rsid w:val="008D3F9E"/>
    <w:rsid w:val="008D5BDF"/>
    <w:rsid w:val="008D5F18"/>
    <w:rsid w:val="008D6220"/>
    <w:rsid w:val="008D65BD"/>
    <w:rsid w:val="008D7C9B"/>
    <w:rsid w:val="008E0040"/>
    <w:rsid w:val="008E025A"/>
    <w:rsid w:val="008E1614"/>
    <w:rsid w:val="008E4576"/>
    <w:rsid w:val="008E616F"/>
    <w:rsid w:val="008F00B5"/>
    <w:rsid w:val="008F0128"/>
    <w:rsid w:val="008F04A8"/>
    <w:rsid w:val="008F1863"/>
    <w:rsid w:val="008F187D"/>
    <w:rsid w:val="008F7185"/>
    <w:rsid w:val="008F72CE"/>
    <w:rsid w:val="008F7814"/>
    <w:rsid w:val="008F782D"/>
    <w:rsid w:val="008F7B96"/>
    <w:rsid w:val="008F7DC8"/>
    <w:rsid w:val="00900056"/>
    <w:rsid w:val="00902FC1"/>
    <w:rsid w:val="00903CD5"/>
    <w:rsid w:val="00904AA0"/>
    <w:rsid w:val="00905F2D"/>
    <w:rsid w:val="009065BF"/>
    <w:rsid w:val="0090779F"/>
    <w:rsid w:val="0091070D"/>
    <w:rsid w:val="00913F6D"/>
    <w:rsid w:val="009146E3"/>
    <w:rsid w:val="0091606B"/>
    <w:rsid w:val="009163C0"/>
    <w:rsid w:val="009172A4"/>
    <w:rsid w:val="00917824"/>
    <w:rsid w:val="00917AD0"/>
    <w:rsid w:val="00917F2F"/>
    <w:rsid w:val="00920452"/>
    <w:rsid w:val="0092053A"/>
    <w:rsid w:val="009222B6"/>
    <w:rsid w:val="00922FA5"/>
    <w:rsid w:val="0092315A"/>
    <w:rsid w:val="009239AF"/>
    <w:rsid w:val="00925C22"/>
    <w:rsid w:val="0093217E"/>
    <w:rsid w:val="00932B3C"/>
    <w:rsid w:val="00932C77"/>
    <w:rsid w:val="00933594"/>
    <w:rsid w:val="009335EF"/>
    <w:rsid w:val="00934458"/>
    <w:rsid w:val="009348CB"/>
    <w:rsid w:val="00936A1B"/>
    <w:rsid w:val="00936CCC"/>
    <w:rsid w:val="009373FF"/>
    <w:rsid w:val="0093758D"/>
    <w:rsid w:val="00937F66"/>
    <w:rsid w:val="00940B00"/>
    <w:rsid w:val="0094295F"/>
    <w:rsid w:val="00943A07"/>
    <w:rsid w:val="00944705"/>
    <w:rsid w:val="00945A57"/>
    <w:rsid w:val="00946E13"/>
    <w:rsid w:val="00946F28"/>
    <w:rsid w:val="00947721"/>
    <w:rsid w:val="00953BA2"/>
    <w:rsid w:val="00954E69"/>
    <w:rsid w:val="009558F6"/>
    <w:rsid w:val="00955D38"/>
    <w:rsid w:val="00956B7E"/>
    <w:rsid w:val="00957B99"/>
    <w:rsid w:val="00960098"/>
    <w:rsid w:val="00961AC0"/>
    <w:rsid w:val="00961CE1"/>
    <w:rsid w:val="00964D87"/>
    <w:rsid w:val="009653DE"/>
    <w:rsid w:val="00965E5D"/>
    <w:rsid w:val="00966F91"/>
    <w:rsid w:val="00971E5C"/>
    <w:rsid w:val="0097286D"/>
    <w:rsid w:val="00972C75"/>
    <w:rsid w:val="0097409D"/>
    <w:rsid w:val="00980403"/>
    <w:rsid w:val="009822CB"/>
    <w:rsid w:val="009829F9"/>
    <w:rsid w:val="00983BC4"/>
    <w:rsid w:val="00983ECF"/>
    <w:rsid w:val="009844CF"/>
    <w:rsid w:val="00985D1D"/>
    <w:rsid w:val="0099021B"/>
    <w:rsid w:val="00990EDA"/>
    <w:rsid w:val="009924D7"/>
    <w:rsid w:val="00992DE9"/>
    <w:rsid w:val="009935CD"/>
    <w:rsid w:val="009936E3"/>
    <w:rsid w:val="00993F8C"/>
    <w:rsid w:val="009949FA"/>
    <w:rsid w:val="00994A63"/>
    <w:rsid w:val="00995C8F"/>
    <w:rsid w:val="009A0C06"/>
    <w:rsid w:val="009A0F63"/>
    <w:rsid w:val="009A290E"/>
    <w:rsid w:val="009A2E19"/>
    <w:rsid w:val="009A32BB"/>
    <w:rsid w:val="009A4056"/>
    <w:rsid w:val="009A4270"/>
    <w:rsid w:val="009A54A5"/>
    <w:rsid w:val="009A5C63"/>
    <w:rsid w:val="009A6883"/>
    <w:rsid w:val="009A78D4"/>
    <w:rsid w:val="009B18FD"/>
    <w:rsid w:val="009B3987"/>
    <w:rsid w:val="009B4140"/>
    <w:rsid w:val="009B50DC"/>
    <w:rsid w:val="009B5F17"/>
    <w:rsid w:val="009C0472"/>
    <w:rsid w:val="009C0F7A"/>
    <w:rsid w:val="009C3DE0"/>
    <w:rsid w:val="009C476A"/>
    <w:rsid w:val="009C4863"/>
    <w:rsid w:val="009C737A"/>
    <w:rsid w:val="009D0358"/>
    <w:rsid w:val="009D1EB5"/>
    <w:rsid w:val="009D44A7"/>
    <w:rsid w:val="009D4F43"/>
    <w:rsid w:val="009D6D8B"/>
    <w:rsid w:val="009D7DAF"/>
    <w:rsid w:val="009E008E"/>
    <w:rsid w:val="009E17F8"/>
    <w:rsid w:val="009E4727"/>
    <w:rsid w:val="009E601B"/>
    <w:rsid w:val="009E6B70"/>
    <w:rsid w:val="009F077C"/>
    <w:rsid w:val="009F205F"/>
    <w:rsid w:val="009F5D09"/>
    <w:rsid w:val="009F6140"/>
    <w:rsid w:val="009F7CC7"/>
    <w:rsid w:val="00A039B3"/>
    <w:rsid w:val="00A050CB"/>
    <w:rsid w:val="00A0744E"/>
    <w:rsid w:val="00A074CC"/>
    <w:rsid w:val="00A07592"/>
    <w:rsid w:val="00A11ED6"/>
    <w:rsid w:val="00A14B06"/>
    <w:rsid w:val="00A15109"/>
    <w:rsid w:val="00A15437"/>
    <w:rsid w:val="00A15444"/>
    <w:rsid w:val="00A15C5D"/>
    <w:rsid w:val="00A207B9"/>
    <w:rsid w:val="00A21ED3"/>
    <w:rsid w:val="00A23879"/>
    <w:rsid w:val="00A23DA8"/>
    <w:rsid w:val="00A26077"/>
    <w:rsid w:val="00A3093E"/>
    <w:rsid w:val="00A31BB3"/>
    <w:rsid w:val="00A33973"/>
    <w:rsid w:val="00A33C92"/>
    <w:rsid w:val="00A350A4"/>
    <w:rsid w:val="00A3550B"/>
    <w:rsid w:val="00A358BC"/>
    <w:rsid w:val="00A35F60"/>
    <w:rsid w:val="00A36AF2"/>
    <w:rsid w:val="00A402A9"/>
    <w:rsid w:val="00A40BFA"/>
    <w:rsid w:val="00A43C1B"/>
    <w:rsid w:val="00A443C1"/>
    <w:rsid w:val="00A45CA1"/>
    <w:rsid w:val="00A45F35"/>
    <w:rsid w:val="00A46F39"/>
    <w:rsid w:val="00A47CAC"/>
    <w:rsid w:val="00A51648"/>
    <w:rsid w:val="00A536FB"/>
    <w:rsid w:val="00A54966"/>
    <w:rsid w:val="00A551A8"/>
    <w:rsid w:val="00A56C05"/>
    <w:rsid w:val="00A5745E"/>
    <w:rsid w:val="00A576D1"/>
    <w:rsid w:val="00A57F05"/>
    <w:rsid w:val="00A6075F"/>
    <w:rsid w:val="00A609D7"/>
    <w:rsid w:val="00A61EA6"/>
    <w:rsid w:val="00A62666"/>
    <w:rsid w:val="00A63DB5"/>
    <w:rsid w:val="00A6413E"/>
    <w:rsid w:val="00A6616F"/>
    <w:rsid w:val="00A67536"/>
    <w:rsid w:val="00A675A7"/>
    <w:rsid w:val="00A70B50"/>
    <w:rsid w:val="00A7219B"/>
    <w:rsid w:val="00A73A15"/>
    <w:rsid w:val="00A74884"/>
    <w:rsid w:val="00A749E1"/>
    <w:rsid w:val="00A75727"/>
    <w:rsid w:val="00A8275A"/>
    <w:rsid w:val="00A833F8"/>
    <w:rsid w:val="00A85B4E"/>
    <w:rsid w:val="00A865C9"/>
    <w:rsid w:val="00A912AB"/>
    <w:rsid w:val="00A9306A"/>
    <w:rsid w:val="00A941D9"/>
    <w:rsid w:val="00A96206"/>
    <w:rsid w:val="00A967FF"/>
    <w:rsid w:val="00AA31B1"/>
    <w:rsid w:val="00AA3780"/>
    <w:rsid w:val="00AA3E5F"/>
    <w:rsid w:val="00AA3FB4"/>
    <w:rsid w:val="00AA4341"/>
    <w:rsid w:val="00AA5783"/>
    <w:rsid w:val="00AA5A5D"/>
    <w:rsid w:val="00AA6C58"/>
    <w:rsid w:val="00AA71E8"/>
    <w:rsid w:val="00AB1B3C"/>
    <w:rsid w:val="00AB2DEF"/>
    <w:rsid w:val="00AB764E"/>
    <w:rsid w:val="00AC0D10"/>
    <w:rsid w:val="00AC193B"/>
    <w:rsid w:val="00AC5217"/>
    <w:rsid w:val="00AC52F0"/>
    <w:rsid w:val="00AC6C02"/>
    <w:rsid w:val="00AC731F"/>
    <w:rsid w:val="00AC77F1"/>
    <w:rsid w:val="00AD15C0"/>
    <w:rsid w:val="00AD16DF"/>
    <w:rsid w:val="00AD2E38"/>
    <w:rsid w:val="00AD3401"/>
    <w:rsid w:val="00AD4BFF"/>
    <w:rsid w:val="00AE172F"/>
    <w:rsid w:val="00AE1BD6"/>
    <w:rsid w:val="00AE3B88"/>
    <w:rsid w:val="00AE434C"/>
    <w:rsid w:val="00AE62E5"/>
    <w:rsid w:val="00AE65B8"/>
    <w:rsid w:val="00AE6689"/>
    <w:rsid w:val="00AE6B10"/>
    <w:rsid w:val="00AF1363"/>
    <w:rsid w:val="00AF2C73"/>
    <w:rsid w:val="00AF30BE"/>
    <w:rsid w:val="00AF3603"/>
    <w:rsid w:val="00AF4B72"/>
    <w:rsid w:val="00B0017F"/>
    <w:rsid w:val="00B00586"/>
    <w:rsid w:val="00B009A5"/>
    <w:rsid w:val="00B00EDA"/>
    <w:rsid w:val="00B0148A"/>
    <w:rsid w:val="00B02E85"/>
    <w:rsid w:val="00B05741"/>
    <w:rsid w:val="00B06B82"/>
    <w:rsid w:val="00B12C93"/>
    <w:rsid w:val="00B13AF4"/>
    <w:rsid w:val="00B15978"/>
    <w:rsid w:val="00B162F7"/>
    <w:rsid w:val="00B20E90"/>
    <w:rsid w:val="00B21BE2"/>
    <w:rsid w:val="00B22257"/>
    <w:rsid w:val="00B25B6A"/>
    <w:rsid w:val="00B25E4A"/>
    <w:rsid w:val="00B26430"/>
    <w:rsid w:val="00B26BB3"/>
    <w:rsid w:val="00B276B9"/>
    <w:rsid w:val="00B27ED5"/>
    <w:rsid w:val="00B30D54"/>
    <w:rsid w:val="00B31679"/>
    <w:rsid w:val="00B3545E"/>
    <w:rsid w:val="00B35D4B"/>
    <w:rsid w:val="00B37335"/>
    <w:rsid w:val="00B37AC3"/>
    <w:rsid w:val="00B42B96"/>
    <w:rsid w:val="00B43C3B"/>
    <w:rsid w:val="00B4661B"/>
    <w:rsid w:val="00B46B70"/>
    <w:rsid w:val="00B50D62"/>
    <w:rsid w:val="00B51554"/>
    <w:rsid w:val="00B523D5"/>
    <w:rsid w:val="00B52BEF"/>
    <w:rsid w:val="00B5382B"/>
    <w:rsid w:val="00B53DB7"/>
    <w:rsid w:val="00B54E73"/>
    <w:rsid w:val="00B57AB3"/>
    <w:rsid w:val="00B60108"/>
    <w:rsid w:val="00B616F6"/>
    <w:rsid w:val="00B61CA2"/>
    <w:rsid w:val="00B62280"/>
    <w:rsid w:val="00B6254D"/>
    <w:rsid w:val="00B628F8"/>
    <w:rsid w:val="00B650DE"/>
    <w:rsid w:val="00B6531F"/>
    <w:rsid w:val="00B659D3"/>
    <w:rsid w:val="00B66888"/>
    <w:rsid w:val="00B66C7B"/>
    <w:rsid w:val="00B67282"/>
    <w:rsid w:val="00B70BB7"/>
    <w:rsid w:val="00B71859"/>
    <w:rsid w:val="00B7263B"/>
    <w:rsid w:val="00B7463C"/>
    <w:rsid w:val="00B74FA2"/>
    <w:rsid w:val="00B769EA"/>
    <w:rsid w:val="00B778AB"/>
    <w:rsid w:val="00B80460"/>
    <w:rsid w:val="00B80B66"/>
    <w:rsid w:val="00B8440B"/>
    <w:rsid w:val="00B90C1E"/>
    <w:rsid w:val="00B9110B"/>
    <w:rsid w:val="00B91876"/>
    <w:rsid w:val="00B932B3"/>
    <w:rsid w:val="00B938E0"/>
    <w:rsid w:val="00B94AFA"/>
    <w:rsid w:val="00B95AE4"/>
    <w:rsid w:val="00B97377"/>
    <w:rsid w:val="00BA1AC5"/>
    <w:rsid w:val="00BA2885"/>
    <w:rsid w:val="00BA4929"/>
    <w:rsid w:val="00BA4DA2"/>
    <w:rsid w:val="00BB1A05"/>
    <w:rsid w:val="00BB248C"/>
    <w:rsid w:val="00BB3A03"/>
    <w:rsid w:val="00BB4402"/>
    <w:rsid w:val="00BB4D12"/>
    <w:rsid w:val="00BB5143"/>
    <w:rsid w:val="00BC05DE"/>
    <w:rsid w:val="00BC1AF9"/>
    <w:rsid w:val="00BC2665"/>
    <w:rsid w:val="00BC34AB"/>
    <w:rsid w:val="00BC426B"/>
    <w:rsid w:val="00BC5EAD"/>
    <w:rsid w:val="00BC707E"/>
    <w:rsid w:val="00BC7911"/>
    <w:rsid w:val="00BC7AC6"/>
    <w:rsid w:val="00BD18D8"/>
    <w:rsid w:val="00BD19C1"/>
    <w:rsid w:val="00BD2E54"/>
    <w:rsid w:val="00BD5983"/>
    <w:rsid w:val="00BD7503"/>
    <w:rsid w:val="00BE0119"/>
    <w:rsid w:val="00BE27ED"/>
    <w:rsid w:val="00BE2942"/>
    <w:rsid w:val="00BE3C69"/>
    <w:rsid w:val="00BE3F97"/>
    <w:rsid w:val="00BE4911"/>
    <w:rsid w:val="00BE5749"/>
    <w:rsid w:val="00BE5AB6"/>
    <w:rsid w:val="00BE7507"/>
    <w:rsid w:val="00BF22AB"/>
    <w:rsid w:val="00BF2489"/>
    <w:rsid w:val="00BF46DB"/>
    <w:rsid w:val="00BF6842"/>
    <w:rsid w:val="00BF6A3C"/>
    <w:rsid w:val="00C00244"/>
    <w:rsid w:val="00C0290C"/>
    <w:rsid w:val="00C03E86"/>
    <w:rsid w:val="00C046C6"/>
    <w:rsid w:val="00C0571E"/>
    <w:rsid w:val="00C10526"/>
    <w:rsid w:val="00C130EF"/>
    <w:rsid w:val="00C15647"/>
    <w:rsid w:val="00C15757"/>
    <w:rsid w:val="00C15F3F"/>
    <w:rsid w:val="00C219B8"/>
    <w:rsid w:val="00C21FA0"/>
    <w:rsid w:val="00C22297"/>
    <w:rsid w:val="00C251E7"/>
    <w:rsid w:val="00C25A05"/>
    <w:rsid w:val="00C27869"/>
    <w:rsid w:val="00C27D9F"/>
    <w:rsid w:val="00C27E80"/>
    <w:rsid w:val="00C3029B"/>
    <w:rsid w:val="00C32431"/>
    <w:rsid w:val="00C32B98"/>
    <w:rsid w:val="00C342E0"/>
    <w:rsid w:val="00C3499F"/>
    <w:rsid w:val="00C34A75"/>
    <w:rsid w:val="00C34DE2"/>
    <w:rsid w:val="00C35B52"/>
    <w:rsid w:val="00C37B0F"/>
    <w:rsid w:val="00C4214D"/>
    <w:rsid w:val="00C42502"/>
    <w:rsid w:val="00C463AC"/>
    <w:rsid w:val="00C46942"/>
    <w:rsid w:val="00C47CEB"/>
    <w:rsid w:val="00C47FD7"/>
    <w:rsid w:val="00C5202C"/>
    <w:rsid w:val="00C533EB"/>
    <w:rsid w:val="00C538E1"/>
    <w:rsid w:val="00C53EF7"/>
    <w:rsid w:val="00C55458"/>
    <w:rsid w:val="00C55494"/>
    <w:rsid w:val="00C55E66"/>
    <w:rsid w:val="00C569DE"/>
    <w:rsid w:val="00C56FF6"/>
    <w:rsid w:val="00C611BA"/>
    <w:rsid w:val="00C6152D"/>
    <w:rsid w:val="00C623DB"/>
    <w:rsid w:val="00C6294D"/>
    <w:rsid w:val="00C63608"/>
    <w:rsid w:val="00C65E52"/>
    <w:rsid w:val="00C66CB3"/>
    <w:rsid w:val="00C71A4D"/>
    <w:rsid w:val="00C7216E"/>
    <w:rsid w:val="00C75FF3"/>
    <w:rsid w:val="00C76C10"/>
    <w:rsid w:val="00C77E20"/>
    <w:rsid w:val="00C80756"/>
    <w:rsid w:val="00C822C2"/>
    <w:rsid w:val="00C82362"/>
    <w:rsid w:val="00C82A25"/>
    <w:rsid w:val="00C8458F"/>
    <w:rsid w:val="00C8476A"/>
    <w:rsid w:val="00C85496"/>
    <w:rsid w:val="00C91D2A"/>
    <w:rsid w:val="00C91F78"/>
    <w:rsid w:val="00C933DA"/>
    <w:rsid w:val="00C9371B"/>
    <w:rsid w:val="00C94272"/>
    <w:rsid w:val="00C96062"/>
    <w:rsid w:val="00C968A0"/>
    <w:rsid w:val="00C97690"/>
    <w:rsid w:val="00CA2F46"/>
    <w:rsid w:val="00CA7A7E"/>
    <w:rsid w:val="00CB033F"/>
    <w:rsid w:val="00CB4437"/>
    <w:rsid w:val="00CB45F9"/>
    <w:rsid w:val="00CB4F8C"/>
    <w:rsid w:val="00CB532E"/>
    <w:rsid w:val="00CB5667"/>
    <w:rsid w:val="00CB5D28"/>
    <w:rsid w:val="00CB6965"/>
    <w:rsid w:val="00CB77E6"/>
    <w:rsid w:val="00CB79CA"/>
    <w:rsid w:val="00CB7BC6"/>
    <w:rsid w:val="00CC0460"/>
    <w:rsid w:val="00CC131A"/>
    <w:rsid w:val="00CC21E9"/>
    <w:rsid w:val="00CC3427"/>
    <w:rsid w:val="00CC3B9B"/>
    <w:rsid w:val="00CC4332"/>
    <w:rsid w:val="00CC6DF0"/>
    <w:rsid w:val="00CD06B9"/>
    <w:rsid w:val="00CD08B6"/>
    <w:rsid w:val="00CD12BF"/>
    <w:rsid w:val="00CD19BE"/>
    <w:rsid w:val="00CD2648"/>
    <w:rsid w:val="00CD3FCF"/>
    <w:rsid w:val="00CD5675"/>
    <w:rsid w:val="00CD6F91"/>
    <w:rsid w:val="00CE270C"/>
    <w:rsid w:val="00CE3B8E"/>
    <w:rsid w:val="00CE5AAF"/>
    <w:rsid w:val="00CE60FB"/>
    <w:rsid w:val="00CE6E57"/>
    <w:rsid w:val="00CE7DB5"/>
    <w:rsid w:val="00CF16E4"/>
    <w:rsid w:val="00CF227F"/>
    <w:rsid w:val="00CF2497"/>
    <w:rsid w:val="00CF2873"/>
    <w:rsid w:val="00CF39F4"/>
    <w:rsid w:val="00D03E97"/>
    <w:rsid w:val="00D04512"/>
    <w:rsid w:val="00D04E29"/>
    <w:rsid w:val="00D051A6"/>
    <w:rsid w:val="00D052B0"/>
    <w:rsid w:val="00D06659"/>
    <w:rsid w:val="00D06E22"/>
    <w:rsid w:val="00D10461"/>
    <w:rsid w:val="00D113D8"/>
    <w:rsid w:val="00D132C0"/>
    <w:rsid w:val="00D14C42"/>
    <w:rsid w:val="00D163D6"/>
    <w:rsid w:val="00D16BC7"/>
    <w:rsid w:val="00D176A2"/>
    <w:rsid w:val="00D21FD7"/>
    <w:rsid w:val="00D23F1B"/>
    <w:rsid w:val="00D25536"/>
    <w:rsid w:val="00D259F0"/>
    <w:rsid w:val="00D26644"/>
    <w:rsid w:val="00D271B0"/>
    <w:rsid w:val="00D277EE"/>
    <w:rsid w:val="00D30480"/>
    <w:rsid w:val="00D31105"/>
    <w:rsid w:val="00D37268"/>
    <w:rsid w:val="00D37E90"/>
    <w:rsid w:val="00D40A13"/>
    <w:rsid w:val="00D40C23"/>
    <w:rsid w:val="00D417A7"/>
    <w:rsid w:val="00D41966"/>
    <w:rsid w:val="00D43262"/>
    <w:rsid w:val="00D4546F"/>
    <w:rsid w:val="00D50463"/>
    <w:rsid w:val="00D5086A"/>
    <w:rsid w:val="00D5361C"/>
    <w:rsid w:val="00D53D6E"/>
    <w:rsid w:val="00D54466"/>
    <w:rsid w:val="00D55053"/>
    <w:rsid w:val="00D56653"/>
    <w:rsid w:val="00D57111"/>
    <w:rsid w:val="00D60189"/>
    <w:rsid w:val="00D60C51"/>
    <w:rsid w:val="00D62890"/>
    <w:rsid w:val="00D6429D"/>
    <w:rsid w:val="00D6651D"/>
    <w:rsid w:val="00D742D8"/>
    <w:rsid w:val="00D7778A"/>
    <w:rsid w:val="00D82C86"/>
    <w:rsid w:val="00D83A6E"/>
    <w:rsid w:val="00D840E2"/>
    <w:rsid w:val="00D84915"/>
    <w:rsid w:val="00D84D38"/>
    <w:rsid w:val="00D8527B"/>
    <w:rsid w:val="00D85CBA"/>
    <w:rsid w:val="00D87BD3"/>
    <w:rsid w:val="00D91E33"/>
    <w:rsid w:val="00D946F7"/>
    <w:rsid w:val="00D94A88"/>
    <w:rsid w:val="00D94F32"/>
    <w:rsid w:val="00D96A68"/>
    <w:rsid w:val="00D97DC0"/>
    <w:rsid w:val="00DA230A"/>
    <w:rsid w:val="00DA2E1C"/>
    <w:rsid w:val="00DA34C4"/>
    <w:rsid w:val="00DA427F"/>
    <w:rsid w:val="00DA4EC3"/>
    <w:rsid w:val="00DB00D4"/>
    <w:rsid w:val="00DB579A"/>
    <w:rsid w:val="00DB5CBA"/>
    <w:rsid w:val="00DB6422"/>
    <w:rsid w:val="00DC0652"/>
    <w:rsid w:val="00DC0C2B"/>
    <w:rsid w:val="00DC0FA4"/>
    <w:rsid w:val="00DC12BF"/>
    <w:rsid w:val="00DC505A"/>
    <w:rsid w:val="00DC68DB"/>
    <w:rsid w:val="00DD21AA"/>
    <w:rsid w:val="00DD5114"/>
    <w:rsid w:val="00DD669E"/>
    <w:rsid w:val="00DE0E1D"/>
    <w:rsid w:val="00DE1A21"/>
    <w:rsid w:val="00DE5D57"/>
    <w:rsid w:val="00DE61CB"/>
    <w:rsid w:val="00DE758A"/>
    <w:rsid w:val="00DE7720"/>
    <w:rsid w:val="00DF32AD"/>
    <w:rsid w:val="00DF3DCF"/>
    <w:rsid w:val="00DF6EA4"/>
    <w:rsid w:val="00DF799F"/>
    <w:rsid w:val="00E0220D"/>
    <w:rsid w:val="00E022D1"/>
    <w:rsid w:val="00E02405"/>
    <w:rsid w:val="00E0376A"/>
    <w:rsid w:val="00E03FAC"/>
    <w:rsid w:val="00E05E49"/>
    <w:rsid w:val="00E06F50"/>
    <w:rsid w:val="00E10BF4"/>
    <w:rsid w:val="00E1310A"/>
    <w:rsid w:val="00E142D2"/>
    <w:rsid w:val="00E14409"/>
    <w:rsid w:val="00E145D2"/>
    <w:rsid w:val="00E14E9A"/>
    <w:rsid w:val="00E178A5"/>
    <w:rsid w:val="00E21457"/>
    <w:rsid w:val="00E22293"/>
    <w:rsid w:val="00E223A6"/>
    <w:rsid w:val="00E2519D"/>
    <w:rsid w:val="00E257B6"/>
    <w:rsid w:val="00E26081"/>
    <w:rsid w:val="00E26DDB"/>
    <w:rsid w:val="00E27D37"/>
    <w:rsid w:val="00E27E02"/>
    <w:rsid w:val="00E300E0"/>
    <w:rsid w:val="00E30255"/>
    <w:rsid w:val="00E30866"/>
    <w:rsid w:val="00E30BE0"/>
    <w:rsid w:val="00E31ACE"/>
    <w:rsid w:val="00E35672"/>
    <w:rsid w:val="00E371F5"/>
    <w:rsid w:val="00E41794"/>
    <w:rsid w:val="00E43F1D"/>
    <w:rsid w:val="00E4675B"/>
    <w:rsid w:val="00E5134C"/>
    <w:rsid w:val="00E5140B"/>
    <w:rsid w:val="00E52506"/>
    <w:rsid w:val="00E5303C"/>
    <w:rsid w:val="00E53C7D"/>
    <w:rsid w:val="00E549FD"/>
    <w:rsid w:val="00E57D69"/>
    <w:rsid w:val="00E603B6"/>
    <w:rsid w:val="00E61A72"/>
    <w:rsid w:val="00E61D6C"/>
    <w:rsid w:val="00E6253D"/>
    <w:rsid w:val="00E6369C"/>
    <w:rsid w:val="00E639F4"/>
    <w:rsid w:val="00E70320"/>
    <w:rsid w:val="00E75E0B"/>
    <w:rsid w:val="00E7621F"/>
    <w:rsid w:val="00E77559"/>
    <w:rsid w:val="00E81B1A"/>
    <w:rsid w:val="00E8254A"/>
    <w:rsid w:val="00E83945"/>
    <w:rsid w:val="00E847BE"/>
    <w:rsid w:val="00E86334"/>
    <w:rsid w:val="00E86F55"/>
    <w:rsid w:val="00E90ABC"/>
    <w:rsid w:val="00E91B01"/>
    <w:rsid w:val="00E923FD"/>
    <w:rsid w:val="00E96239"/>
    <w:rsid w:val="00E96353"/>
    <w:rsid w:val="00E96A96"/>
    <w:rsid w:val="00E978C2"/>
    <w:rsid w:val="00E97ADB"/>
    <w:rsid w:val="00E97EBD"/>
    <w:rsid w:val="00EA2F9B"/>
    <w:rsid w:val="00EA35CC"/>
    <w:rsid w:val="00EB58A4"/>
    <w:rsid w:val="00EB6005"/>
    <w:rsid w:val="00EC1864"/>
    <w:rsid w:val="00EC2C15"/>
    <w:rsid w:val="00EC3705"/>
    <w:rsid w:val="00EC4EA6"/>
    <w:rsid w:val="00EC532C"/>
    <w:rsid w:val="00EC6837"/>
    <w:rsid w:val="00EC6DDC"/>
    <w:rsid w:val="00EC7692"/>
    <w:rsid w:val="00ED1979"/>
    <w:rsid w:val="00ED1D28"/>
    <w:rsid w:val="00ED27E7"/>
    <w:rsid w:val="00ED2868"/>
    <w:rsid w:val="00ED3C43"/>
    <w:rsid w:val="00ED7DA2"/>
    <w:rsid w:val="00EE130B"/>
    <w:rsid w:val="00EE17D6"/>
    <w:rsid w:val="00EE22A6"/>
    <w:rsid w:val="00EE26F1"/>
    <w:rsid w:val="00EE42B8"/>
    <w:rsid w:val="00EE4C1E"/>
    <w:rsid w:val="00EE4EF2"/>
    <w:rsid w:val="00EF1A4A"/>
    <w:rsid w:val="00EF2399"/>
    <w:rsid w:val="00EF3C4D"/>
    <w:rsid w:val="00EF4FFA"/>
    <w:rsid w:val="00EF5699"/>
    <w:rsid w:val="00EF58D1"/>
    <w:rsid w:val="00F004AA"/>
    <w:rsid w:val="00F006B9"/>
    <w:rsid w:val="00F01342"/>
    <w:rsid w:val="00F019E5"/>
    <w:rsid w:val="00F03059"/>
    <w:rsid w:val="00F05558"/>
    <w:rsid w:val="00F06710"/>
    <w:rsid w:val="00F0701B"/>
    <w:rsid w:val="00F07CE2"/>
    <w:rsid w:val="00F1054F"/>
    <w:rsid w:val="00F11E7F"/>
    <w:rsid w:val="00F13033"/>
    <w:rsid w:val="00F1325C"/>
    <w:rsid w:val="00F14F85"/>
    <w:rsid w:val="00F15DE5"/>
    <w:rsid w:val="00F17C05"/>
    <w:rsid w:val="00F202AA"/>
    <w:rsid w:val="00F23438"/>
    <w:rsid w:val="00F334C7"/>
    <w:rsid w:val="00F34816"/>
    <w:rsid w:val="00F42222"/>
    <w:rsid w:val="00F4291E"/>
    <w:rsid w:val="00F446F3"/>
    <w:rsid w:val="00F46847"/>
    <w:rsid w:val="00F47578"/>
    <w:rsid w:val="00F478E3"/>
    <w:rsid w:val="00F50B36"/>
    <w:rsid w:val="00F54345"/>
    <w:rsid w:val="00F54B17"/>
    <w:rsid w:val="00F55001"/>
    <w:rsid w:val="00F55777"/>
    <w:rsid w:val="00F56590"/>
    <w:rsid w:val="00F567C2"/>
    <w:rsid w:val="00F56A48"/>
    <w:rsid w:val="00F56B06"/>
    <w:rsid w:val="00F56F69"/>
    <w:rsid w:val="00F578B0"/>
    <w:rsid w:val="00F621A8"/>
    <w:rsid w:val="00F629E0"/>
    <w:rsid w:val="00F630E5"/>
    <w:rsid w:val="00F64E34"/>
    <w:rsid w:val="00F6508F"/>
    <w:rsid w:val="00F65611"/>
    <w:rsid w:val="00F65E73"/>
    <w:rsid w:val="00F71A15"/>
    <w:rsid w:val="00F724B7"/>
    <w:rsid w:val="00F72B41"/>
    <w:rsid w:val="00F72C82"/>
    <w:rsid w:val="00F7329A"/>
    <w:rsid w:val="00F737BD"/>
    <w:rsid w:val="00F75D75"/>
    <w:rsid w:val="00F76A7A"/>
    <w:rsid w:val="00F77665"/>
    <w:rsid w:val="00F801A1"/>
    <w:rsid w:val="00F80C88"/>
    <w:rsid w:val="00F85B46"/>
    <w:rsid w:val="00F85E90"/>
    <w:rsid w:val="00F87593"/>
    <w:rsid w:val="00F90F85"/>
    <w:rsid w:val="00F91261"/>
    <w:rsid w:val="00F91CAE"/>
    <w:rsid w:val="00F95A7D"/>
    <w:rsid w:val="00F95AEC"/>
    <w:rsid w:val="00F96A87"/>
    <w:rsid w:val="00FA0500"/>
    <w:rsid w:val="00FA08A9"/>
    <w:rsid w:val="00FA0C76"/>
    <w:rsid w:val="00FA1445"/>
    <w:rsid w:val="00FA1AAB"/>
    <w:rsid w:val="00FA22F6"/>
    <w:rsid w:val="00FA2643"/>
    <w:rsid w:val="00FA4625"/>
    <w:rsid w:val="00FA48D4"/>
    <w:rsid w:val="00FA4AC1"/>
    <w:rsid w:val="00FA5F93"/>
    <w:rsid w:val="00FA6361"/>
    <w:rsid w:val="00FA73EF"/>
    <w:rsid w:val="00FB33CB"/>
    <w:rsid w:val="00FB3786"/>
    <w:rsid w:val="00FB4BF3"/>
    <w:rsid w:val="00FB4F59"/>
    <w:rsid w:val="00FB5545"/>
    <w:rsid w:val="00FB59B9"/>
    <w:rsid w:val="00FB675C"/>
    <w:rsid w:val="00FB6FE4"/>
    <w:rsid w:val="00FB702C"/>
    <w:rsid w:val="00FC085E"/>
    <w:rsid w:val="00FC7C16"/>
    <w:rsid w:val="00FD146D"/>
    <w:rsid w:val="00FD326F"/>
    <w:rsid w:val="00FD3907"/>
    <w:rsid w:val="00FD39B6"/>
    <w:rsid w:val="00FD480F"/>
    <w:rsid w:val="00FD69CD"/>
    <w:rsid w:val="00FD7D21"/>
    <w:rsid w:val="00FD7D98"/>
    <w:rsid w:val="00FE2775"/>
    <w:rsid w:val="00FE37C4"/>
    <w:rsid w:val="00FE4E6B"/>
    <w:rsid w:val="00FE7553"/>
    <w:rsid w:val="00FE791A"/>
    <w:rsid w:val="00FF030F"/>
    <w:rsid w:val="00FF0E70"/>
    <w:rsid w:val="00FF2600"/>
    <w:rsid w:val="00FF2755"/>
    <w:rsid w:val="00FF499A"/>
    <w:rsid w:val="00FF4ABC"/>
    <w:rsid w:val="00FF5020"/>
    <w:rsid w:val="00FF7416"/>
    <w:rsid w:val="00FF779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0649"/>
  <w15:docId w15:val="{9D7990D2-3D85-4F09-8C2C-4609DAD7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D37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206063"/>
    <w:pPr>
      <w:keepNext/>
      <w:jc w:val="center"/>
      <w:outlineLvl w:val="0"/>
    </w:pPr>
    <w:rPr>
      <w:rFonts w:ascii="Browallia New" w:hAnsi="Browallia New"/>
      <w:b/>
      <w:bCs/>
      <w:sz w:val="72"/>
      <w:szCs w:val="7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0E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206063"/>
    <w:rPr>
      <w:rFonts w:ascii="Browallia New" w:eastAsia="Times New Roman" w:hAnsi="Browallia New" w:cs="Browallia New"/>
      <w:b/>
      <w:bCs/>
      <w:sz w:val="72"/>
      <w:szCs w:val="72"/>
    </w:rPr>
  </w:style>
  <w:style w:type="paragraph" w:styleId="a3">
    <w:name w:val="Body Text"/>
    <w:basedOn w:val="a"/>
    <w:link w:val="a4"/>
    <w:rsid w:val="00206063"/>
    <w:rPr>
      <w:rFonts w:ascii="Browallia New" w:eastAsia="Cordia New" w:hAnsi="Cordia New"/>
      <w:sz w:val="32"/>
      <w:szCs w:val="32"/>
    </w:rPr>
  </w:style>
  <w:style w:type="character" w:customStyle="1" w:styleId="a4">
    <w:name w:val="เนื้อความ อักขระ"/>
    <w:link w:val="a3"/>
    <w:rsid w:val="00206063"/>
    <w:rPr>
      <w:rFonts w:ascii="Browallia New" w:eastAsia="Cordia New" w:hAnsi="Cordia New" w:cs="Angsana New"/>
      <w:sz w:val="32"/>
      <w:szCs w:val="32"/>
    </w:rPr>
  </w:style>
  <w:style w:type="paragraph" w:styleId="21">
    <w:name w:val="Body Text 2"/>
    <w:basedOn w:val="a"/>
    <w:link w:val="22"/>
    <w:rsid w:val="00206063"/>
    <w:pPr>
      <w:spacing w:after="120" w:line="480" w:lineRule="auto"/>
    </w:pPr>
    <w:rPr>
      <w:szCs w:val="20"/>
    </w:rPr>
  </w:style>
  <w:style w:type="character" w:customStyle="1" w:styleId="22">
    <w:name w:val="เนื้อความ 2 อักขระ"/>
    <w:link w:val="21"/>
    <w:rsid w:val="00206063"/>
    <w:rPr>
      <w:rFonts w:ascii="Times New Roman" w:eastAsia="Times New Roman" w:hAnsi="Times New Roman" w:cs="Angsana New"/>
      <w:sz w:val="24"/>
    </w:rPr>
  </w:style>
  <w:style w:type="paragraph" w:styleId="a5">
    <w:name w:val="Title"/>
    <w:basedOn w:val="a"/>
    <w:link w:val="a6"/>
    <w:qFormat/>
    <w:rsid w:val="00206063"/>
    <w:pPr>
      <w:jc w:val="center"/>
    </w:pPr>
    <w:rPr>
      <w:rFonts w:ascii="Cordia New" w:eastAsia="Cordia New" w:hAnsi="Cordia New"/>
      <w:sz w:val="32"/>
      <w:szCs w:val="32"/>
    </w:rPr>
  </w:style>
  <w:style w:type="character" w:customStyle="1" w:styleId="a6">
    <w:name w:val="ชื่อเรื่อง อักขระ"/>
    <w:link w:val="a5"/>
    <w:rsid w:val="00206063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0606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206063"/>
    <w:rPr>
      <w:rFonts w:ascii="Tahoma" w:eastAsia="Times New Roman" w:hAnsi="Tahoma" w:cs="Angsana New"/>
      <w:sz w:val="16"/>
      <w:szCs w:val="20"/>
    </w:rPr>
  </w:style>
  <w:style w:type="character" w:styleId="a9">
    <w:name w:val="Hyperlink"/>
    <w:uiPriority w:val="99"/>
    <w:unhideWhenUsed/>
    <w:rsid w:val="00BE27ED"/>
    <w:rPr>
      <w:color w:val="0000FF"/>
      <w:u w:val="single"/>
    </w:rPr>
  </w:style>
  <w:style w:type="character" w:customStyle="1" w:styleId="60">
    <w:name w:val="หัวเรื่อง 6 อักขระ"/>
    <w:link w:val="6"/>
    <w:uiPriority w:val="9"/>
    <w:semiHidden/>
    <w:rsid w:val="002C4F0E"/>
    <w:rPr>
      <w:rFonts w:ascii="Calibri" w:eastAsia="Times New Roman" w:hAnsi="Calibri" w:cs="Cordia New"/>
      <w:b/>
      <w:bCs/>
      <w:sz w:val="22"/>
      <w:szCs w:val="28"/>
    </w:rPr>
  </w:style>
  <w:style w:type="table" w:styleId="aa">
    <w:name w:val="Table Grid"/>
    <w:basedOn w:val="a1"/>
    <w:uiPriority w:val="59"/>
    <w:rsid w:val="0007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character" w:styleId="af">
    <w:name w:val="Placeholder Text"/>
    <w:basedOn w:val="a0"/>
    <w:uiPriority w:val="99"/>
    <w:semiHidden/>
    <w:rsid w:val="00CD08B6"/>
    <w:rPr>
      <w:color w:val="808080"/>
    </w:rPr>
  </w:style>
  <w:style w:type="paragraph" w:styleId="af0">
    <w:name w:val="List Paragraph"/>
    <w:basedOn w:val="a"/>
    <w:uiPriority w:val="34"/>
    <w:qFormat/>
    <w:rsid w:val="008D3F9E"/>
    <w:pPr>
      <w:ind w:left="720"/>
      <w:contextualSpacing/>
    </w:p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717FD"/>
    <w:rPr>
      <w:color w:val="808080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97409D"/>
    <w:rPr>
      <w:color w:val="605E5C"/>
      <w:shd w:val="clear" w:color="auto" w:fill="E1DFDD"/>
    </w:rPr>
  </w:style>
  <w:style w:type="character" w:customStyle="1" w:styleId="23">
    <w:name w:val="การอ้างถึงที่ไม่ได้แก้ไข2"/>
    <w:basedOn w:val="a0"/>
    <w:uiPriority w:val="99"/>
    <w:semiHidden/>
    <w:unhideWhenUsed/>
    <w:rsid w:val="00267BFF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23D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23D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71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38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ongoff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&#3618;&#3639;&#3617;&#3648;&#3591;&#3636;&#3609;&#3611;&#3619;&#3632;&#3594;&#3640;&#3617;%20&#3585;.&#3610;.&#3585;.%20&#3585;.&#3619;.&#3629;.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2DF7-93E1-43F4-9AFB-E13659CE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ยืมเงินประชุม ก.บ.ก. ก.ร.อ.</Template>
  <TotalTime>1388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East Osm</cp:lastModifiedBy>
  <cp:revision>387</cp:revision>
  <cp:lastPrinted>2020-07-03T09:19:00Z</cp:lastPrinted>
  <dcterms:created xsi:type="dcterms:W3CDTF">2019-11-28T11:15:00Z</dcterms:created>
  <dcterms:modified xsi:type="dcterms:W3CDTF">2020-07-08T09:21:00Z</dcterms:modified>
</cp:coreProperties>
</file>