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CCBBD" w14:textId="77777777" w:rsidR="004D331E" w:rsidRDefault="004D331E" w:rsidP="004D331E">
      <w:pPr>
        <w:tabs>
          <w:tab w:val="left" w:pos="3969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79A9A4DF" w14:textId="77777777" w:rsidR="008F5D73" w:rsidRDefault="008F5D73" w:rsidP="004D331E">
      <w:pPr>
        <w:tabs>
          <w:tab w:val="left" w:pos="3969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02B79B65" w14:textId="02EFEA1F" w:rsidR="00A23E4B" w:rsidRPr="00011C5A" w:rsidRDefault="00D20A57" w:rsidP="00011C5A">
      <w:pPr>
        <w:pStyle w:val="a3"/>
        <w:ind w:left="720" w:hanging="72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011C5A">
        <w:rPr>
          <w:rFonts w:ascii="TH SarabunIT๙" w:hAnsi="TH SarabunIT๙" w:cs="TH SarabunIT๙"/>
          <w:b/>
          <w:bCs/>
          <w:sz w:val="36"/>
          <w:szCs w:val="36"/>
          <w:cs/>
        </w:rPr>
        <w:t>แบบตอบรับ</w:t>
      </w:r>
    </w:p>
    <w:p w14:paraId="21B17B50" w14:textId="77777777" w:rsidR="000E2CDF" w:rsidRPr="00011C5A" w:rsidRDefault="00327824" w:rsidP="00011C5A">
      <w:pPr>
        <w:pStyle w:val="af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11C5A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>การประชุมหารือเพื่อจัดเตรียมร่างข้อเสนอการประชุมระหว่างนายกรัฐมนตรีกับผู้ว่าราชการจังหวัด</w:t>
      </w:r>
      <w:r w:rsidRPr="00011C5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ผู้แทนภาคเอกชน และผู้บริหารท้อง</w:t>
      </w:r>
      <w:bookmarkStart w:id="0" w:name="_GoBack"/>
      <w:bookmarkEnd w:id="0"/>
      <w:r w:rsidRPr="00011C5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ถิ่นเพื่อขับเคลื่อนการพัฒนากลุ่มจังหวัดภาคตะวันออก </w:t>
      </w:r>
      <w:r w:rsidRPr="00011C5A">
        <w:rPr>
          <w:rFonts w:ascii="TH SarabunIT๙" w:hAnsi="TH SarabunIT๙" w:cs="TH SarabunIT๙"/>
          <w:b/>
          <w:bCs/>
          <w:sz w:val="36"/>
          <w:szCs w:val="36"/>
        </w:rPr>
        <w:t>1</w:t>
      </w:r>
    </w:p>
    <w:p w14:paraId="4DDBAAC4" w14:textId="55D56B6E" w:rsidR="00D347D2" w:rsidRPr="00034CBE" w:rsidRDefault="008F5D73" w:rsidP="00011C5A">
      <w:pPr>
        <w:pStyle w:val="af1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011C5A">
        <w:rPr>
          <w:rFonts w:ascii="TH SarabunIT๙" w:hAnsi="TH SarabunIT๙" w:cs="TH SarabunIT๙" w:hint="cs"/>
          <w:b/>
          <w:bCs/>
          <w:sz w:val="36"/>
          <w:szCs w:val="36"/>
          <w:cs/>
        </w:rPr>
        <w:t>ในวันศุกร์</w:t>
      </w:r>
      <w:r w:rsidR="00D347D2" w:rsidRPr="00011C5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ที่ </w:t>
      </w:r>
      <w:r w:rsidRPr="00011C5A">
        <w:rPr>
          <w:rFonts w:ascii="TH SarabunIT๙" w:hAnsi="TH SarabunIT๙" w:cs="TH SarabunIT๙"/>
          <w:b/>
          <w:bCs/>
          <w:sz w:val="36"/>
          <w:szCs w:val="36"/>
        </w:rPr>
        <w:t>7</w:t>
      </w:r>
      <w:r w:rsidRPr="00011C5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สิงหาคม</w:t>
      </w:r>
      <w:r w:rsidR="00D347D2" w:rsidRPr="00011C5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2563</w:t>
      </w:r>
      <w:r w:rsidR="00034CB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A11A0D">
        <w:rPr>
          <w:rFonts w:ascii="TH SarabunIT๙" w:hAnsi="TH SarabunIT๙" w:cs="TH SarabunIT๙" w:hint="cs"/>
          <w:b/>
          <w:bCs/>
          <w:sz w:val="36"/>
          <w:szCs w:val="36"/>
          <w:cs/>
        </w:rPr>
        <w:t>เวลา 13.30 น. เป็นต้นไป</w:t>
      </w:r>
    </w:p>
    <w:p w14:paraId="7F32F618" w14:textId="77777777" w:rsidR="00D347D2" w:rsidRPr="00011C5A" w:rsidRDefault="00D347D2" w:rsidP="00011C5A">
      <w:pPr>
        <w:jc w:val="center"/>
        <w:rPr>
          <w:rFonts w:ascii="TH SarabunIT๙" w:hAnsi="TH SarabunIT๙" w:cs="TH SarabunIT๙"/>
          <w:b/>
          <w:bCs/>
          <w:spacing w:val="-8"/>
          <w:sz w:val="36"/>
          <w:szCs w:val="36"/>
        </w:rPr>
      </w:pPr>
      <w:r w:rsidRPr="00011C5A">
        <w:rPr>
          <w:rFonts w:ascii="TH SarabunIT๙" w:hAnsi="TH SarabunIT๙" w:cs="TH SarabunIT๙" w:hint="cs"/>
          <w:b/>
          <w:bCs/>
          <w:spacing w:val="-8"/>
          <w:sz w:val="36"/>
          <w:szCs w:val="36"/>
          <w:cs/>
        </w:rPr>
        <w:t xml:space="preserve">ณ </w:t>
      </w:r>
      <w:r w:rsidRPr="00011C5A">
        <w:rPr>
          <w:rFonts w:ascii="TH SarabunIT๙" w:hAnsi="TH SarabunIT๙" w:cs="TH SarabunIT๙" w:hint="cs"/>
          <w:b/>
          <w:bCs/>
          <w:color w:val="000000"/>
          <w:spacing w:val="-8"/>
          <w:sz w:val="36"/>
          <w:szCs w:val="36"/>
          <w:cs/>
        </w:rPr>
        <w:t>ห้องประชุมชลบุรี ศาลากลางจังหวัดชลบุรี ชั้น 3 อำเภอเมืองชลบุรี จังหวัดชลบุรี</w:t>
      </w:r>
    </w:p>
    <w:p w14:paraId="5F509812" w14:textId="77777777" w:rsidR="000E2CDF" w:rsidRPr="000E39F6" w:rsidRDefault="000E2CDF" w:rsidP="00D347D2">
      <w:pPr>
        <w:jc w:val="center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</w:p>
    <w:p w14:paraId="36059EBB" w14:textId="77777777" w:rsidR="00A23E4B" w:rsidRPr="00BE0299" w:rsidRDefault="00A23E4B" w:rsidP="00A23E4B">
      <w:pPr>
        <w:pStyle w:val="2"/>
        <w:spacing w:after="0" w:line="240" w:lineRule="auto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A72EC6" w14:textId="52BEF396" w:rsidR="00A23E4B" w:rsidRPr="00BE0299" w:rsidRDefault="00A23E4B" w:rsidP="00A23E4B">
      <w:pPr>
        <w:pStyle w:val="2"/>
        <w:tabs>
          <w:tab w:val="left" w:pos="308"/>
        </w:tabs>
        <w:spacing w:after="0" w:line="240" w:lineRule="auto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E0299">
        <w:rPr>
          <w:rFonts w:ascii="TH SarabunIT๙" w:hAnsi="TH SarabunIT๙" w:cs="TH SarabunIT๙"/>
          <w:sz w:val="32"/>
          <w:szCs w:val="32"/>
          <w:cs/>
        </w:rPr>
        <w:t>ชื่อ- สกุล (นาย/นาง/นางสาว)........................................................................................................................</w:t>
      </w:r>
    </w:p>
    <w:p w14:paraId="78BA164D" w14:textId="02939065" w:rsidR="00A23E4B" w:rsidRPr="00BE0299" w:rsidRDefault="00A23E4B" w:rsidP="00A23E4B">
      <w:pPr>
        <w:pStyle w:val="2"/>
        <w:spacing w:after="0" w:line="240" w:lineRule="auto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  <w:r w:rsidRPr="00BE0299">
        <w:rPr>
          <w:rFonts w:ascii="TH SarabunIT๙" w:hAnsi="TH SarabunIT๙" w:cs="TH SarabunIT๙"/>
          <w:sz w:val="32"/>
          <w:szCs w:val="32"/>
          <w:cs/>
        </w:rPr>
        <w:t>ตำแหน่ง...................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E029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15F686E7" w14:textId="77777777" w:rsidR="00A23E4B" w:rsidRPr="00BE0299" w:rsidRDefault="00A23E4B" w:rsidP="00A23E4B">
      <w:pPr>
        <w:pStyle w:val="2"/>
        <w:spacing w:after="0" w:line="240" w:lineRule="auto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  <w:r w:rsidRPr="00BE0299">
        <w:rPr>
          <w:rFonts w:ascii="TH SarabunIT๙" w:hAnsi="TH SarabunIT๙" w:cs="TH SarabunIT๙"/>
          <w:sz w:val="32"/>
          <w:szCs w:val="32"/>
          <w:cs/>
        </w:rPr>
        <w:t>ที่ทำงาน................................................................................................................................................................</w:t>
      </w:r>
    </w:p>
    <w:p w14:paraId="2DA21A5F" w14:textId="518321A2" w:rsidR="00A23E4B" w:rsidRDefault="00A23E4B" w:rsidP="00A23E4B">
      <w:pPr>
        <w:pStyle w:val="2"/>
        <w:spacing w:after="0" w:line="240" w:lineRule="auto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  <w:r w:rsidRPr="00BE0299">
        <w:rPr>
          <w:rFonts w:ascii="TH SarabunIT๙" w:hAnsi="TH SarabunIT๙" w:cs="TH SarabunIT๙"/>
          <w:sz w:val="32"/>
          <w:szCs w:val="32"/>
          <w:cs/>
        </w:rPr>
        <w:t>โทรศัพท์มือถือ......................................................................โทรสาร..........................................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E0299">
        <w:rPr>
          <w:rFonts w:ascii="TH SarabunIT๙" w:hAnsi="TH SarabunIT๙" w:cs="TH SarabunIT๙"/>
          <w:sz w:val="32"/>
          <w:szCs w:val="32"/>
          <w:cs/>
        </w:rPr>
        <w:t>........................</w:t>
      </w:r>
    </w:p>
    <w:p w14:paraId="23208C13" w14:textId="77777777" w:rsidR="00A23E4B" w:rsidRPr="00BE0299" w:rsidRDefault="00A23E4B" w:rsidP="00A23E4B">
      <w:pPr>
        <w:pStyle w:val="2"/>
        <w:spacing w:after="0" w:line="240" w:lineRule="auto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e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mail 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……………………………………………………………………….</w:t>
      </w:r>
      <w:r>
        <w:rPr>
          <w:rFonts w:ascii="TH SarabunIT๙" w:hAnsi="TH SarabunIT๙" w:cs="TH SarabunIT๙"/>
          <w:sz w:val="32"/>
          <w:szCs w:val="32"/>
        </w:rPr>
        <w:t>Line ID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…………………………………………………………..</w:t>
      </w:r>
    </w:p>
    <w:p w14:paraId="12ECD7D4" w14:textId="77777777" w:rsidR="00A23E4B" w:rsidRPr="00A23E4B" w:rsidRDefault="00A23E4B" w:rsidP="00A23E4B">
      <w:pPr>
        <w:pStyle w:val="2"/>
        <w:spacing w:after="0" w:line="240" w:lineRule="auto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DC6FA5" w14:textId="3C8CA7FD" w:rsidR="00A23E4B" w:rsidRPr="00BE0299" w:rsidRDefault="00A23E4B" w:rsidP="00A23E4B">
      <w:pPr>
        <w:pStyle w:val="2"/>
        <w:tabs>
          <w:tab w:val="left" w:pos="308"/>
        </w:tabs>
        <w:spacing w:after="0" w:line="240" w:lineRule="auto"/>
        <w:ind w:right="-6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E2CDF">
        <w:rPr>
          <w:rFonts w:ascii="TH SarabunIT๙" w:hAnsi="TH SarabunIT๙" w:cs="TH SarabunIT๙" w:hint="cs"/>
          <w:sz w:val="32"/>
          <w:szCs w:val="32"/>
          <w:cs/>
        </w:rPr>
        <w:t>ท่านสามารถเข้าร่วมการประชุมฯ ได้หรือไม่</w:t>
      </w:r>
    </w:p>
    <w:p w14:paraId="53EBB71A" w14:textId="49E63E10" w:rsidR="00952369" w:rsidRDefault="00011C5A" w:rsidP="00011C5A">
      <w:pPr>
        <w:pStyle w:val="2"/>
        <w:tabs>
          <w:tab w:val="left" w:pos="1134"/>
        </w:tabs>
        <w:spacing w:after="0" w:line="240" w:lineRule="auto"/>
        <w:ind w:right="-6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52369">
        <w:rPr>
          <w:rFonts w:ascii="TH SarabunIT๙" w:hAnsi="TH SarabunIT๙" w:cs="TH SarabunIT๙"/>
          <w:sz w:val="32"/>
          <w:szCs w:val="32"/>
        </w:rPr>
        <w:sym w:font="Wingdings 2" w:char="F02A"/>
      </w:r>
      <w:r w:rsidR="00952369">
        <w:rPr>
          <w:rFonts w:ascii="TH SarabunIT๙" w:hAnsi="TH SarabunIT๙" w:cs="TH SarabunIT๙"/>
          <w:sz w:val="32"/>
          <w:szCs w:val="32"/>
        </w:rPr>
        <w:t xml:space="preserve"> </w:t>
      </w:r>
      <w:r w:rsidR="00952369">
        <w:rPr>
          <w:rFonts w:ascii="TH SarabunIT๙" w:hAnsi="TH SarabunIT๙" w:cs="TH SarabunIT๙" w:hint="cs"/>
          <w:sz w:val="32"/>
          <w:szCs w:val="32"/>
          <w:cs/>
        </w:rPr>
        <w:t>ได้</w:t>
      </w:r>
    </w:p>
    <w:p w14:paraId="3EDA68CE" w14:textId="497E5678" w:rsidR="00A23E4B" w:rsidRDefault="00011C5A" w:rsidP="00011C5A">
      <w:pPr>
        <w:pStyle w:val="2"/>
        <w:tabs>
          <w:tab w:val="left" w:pos="1701"/>
        </w:tabs>
        <w:spacing w:after="0" w:line="240" w:lineRule="auto"/>
        <w:ind w:right="-6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952369">
        <w:rPr>
          <w:rFonts w:ascii="TH SarabunIT๙" w:hAnsi="TH SarabunIT๙" w:cs="TH SarabunIT๙"/>
          <w:sz w:val="32"/>
          <w:szCs w:val="32"/>
        </w:rPr>
        <w:sym w:font="Wingdings 2" w:char="F02A"/>
      </w:r>
      <w:r w:rsidR="00952369">
        <w:rPr>
          <w:rFonts w:ascii="TH SarabunIT๙" w:hAnsi="TH SarabunIT๙" w:cs="TH SarabunIT๙"/>
          <w:sz w:val="32"/>
          <w:szCs w:val="32"/>
        </w:rPr>
        <w:t xml:space="preserve"> </w:t>
      </w:r>
      <w:r w:rsidR="00952369">
        <w:rPr>
          <w:rFonts w:ascii="TH SarabunIT๙" w:hAnsi="TH SarabunIT๙" w:cs="TH SarabunIT๙" w:hint="cs"/>
          <w:sz w:val="32"/>
          <w:szCs w:val="32"/>
          <w:cs/>
        </w:rPr>
        <w:t>ไม่ได้ และมอบหมายผู้แทน</w:t>
      </w:r>
    </w:p>
    <w:p w14:paraId="0892D9F6" w14:textId="77777777" w:rsidR="00011C5A" w:rsidRPr="00BE0299" w:rsidRDefault="00011C5A" w:rsidP="00011C5A">
      <w:pPr>
        <w:pStyle w:val="2"/>
        <w:tabs>
          <w:tab w:val="left" w:pos="308"/>
        </w:tabs>
        <w:spacing w:after="0" w:line="240" w:lineRule="auto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  <w:r w:rsidRPr="00BE0299">
        <w:rPr>
          <w:rFonts w:ascii="TH SarabunIT๙" w:hAnsi="TH SarabunIT๙" w:cs="TH SarabunIT๙"/>
          <w:sz w:val="32"/>
          <w:szCs w:val="32"/>
          <w:cs/>
        </w:rPr>
        <w:t>ชื่อ- สกุล (นาย/นาง/นางสาว)........................................................................................................................</w:t>
      </w:r>
    </w:p>
    <w:p w14:paraId="04C06360" w14:textId="77777777" w:rsidR="00011C5A" w:rsidRPr="00BE0299" w:rsidRDefault="00011C5A" w:rsidP="00011C5A">
      <w:pPr>
        <w:pStyle w:val="2"/>
        <w:spacing w:after="0" w:line="240" w:lineRule="auto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  <w:r w:rsidRPr="00BE0299">
        <w:rPr>
          <w:rFonts w:ascii="TH SarabunIT๙" w:hAnsi="TH SarabunIT๙" w:cs="TH SarabunIT๙"/>
          <w:sz w:val="32"/>
          <w:szCs w:val="32"/>
          <w:cs/>
        </w:rPr>
        <w:t>ตำแหน่ง...................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E029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63B10568" w14:textId="77777777" w:rsidR="00011C5A" w:rsidRPr="00BE0299" w:rsidRDefault="00011C5A" w:rsidP="00011C5A">
      <w:pPr>
        <w:pStyle w:val="2"/>
        <w:spacing w:after="0" w:line="240" w:lineRule="auto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  <w:r w:rsidRPr="00BE0299">
        <w:rPr>
          <w:rFonts w:ascii="TH SarabunIT๙" w:hAnsi="TH SarabunIT๙" w:cs="TH SarabunIT๙"/>
          <w:sz w:val="32"/>
          <w:szCs w:val="32"/>
          <w:cs/>
        </w:rPr>
        <w:t>ที่ทำงาน................................................................................................................................................................</w:t>
      </w:r>
    </w:p>
    <w:p w14:paraId="19295514" w14:textId="77777777" w:rsidR="00011C5A" w:rsidRDefault="00011C5A" w:rsidP="00011C5A">
      <w:pPr>
        <w:pStyle w:val="2"/>
        <w:spacing w:after="0" w:line="240" w:lineRule="auto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  <w:r w:rsidRPr="00BE0299">
        <w:rPr>
          <w:rFonts w:ascii="TH SarabunIT๙" w:hAnsi="TH SarabunIT๙" w:cs="TH SarabunIT๙"/>
          <w:sz w:val="32"/>
          <w:szCs w:val="32"/>
          <w:cs/>
        </w:rPr>
        <w:t>โทรศัพท์มือถือ......................................................................โทรสาร..........................................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E0299">
        <w:rPr>
          <w:rFonts w:ascii="TH SarabunIT๙" w:hAnsi="TH SarabunIT๙" w:cs="TH SarabunIT๙"/>
          <w:sz w:val="32"/>
          <w:szCs w:val="32"/>
          <w:cs/>
        </w:rPr>
        <w:t>........................</w:t>
      </w:r>
    </w:p>
    <w:p w14:paraId="61B1A220" w14:textId="77777777" w:rsidR="00011C5A" w:rsidRPr="00BE0299" w:rsidRDefault="00011C5A" w:rsidP="00011C5A">
      <w:pPr>
        <w:pStyle w:val="2"/>
        <w:spacing w:after="0" w:line="240" w:lineRule="auto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e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mail 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……………………………………………………………………….</w:t>
      </w:r>
      <w:r>
        <w:rPr>
          <w:rFonts w:ascii="TH SarabunIT๙" w:hAnsi="TH SarabunIT๙" w:cs="TH SarabunIT๙"/>
          <w:sz w:val="32"/>
          <w:szCs w:val="32"/>
        </w:rPr>
        <w:t>Line ID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…………………………………………………………..</w:t>
      </w:r>
    </w:p>
    <w:p w14:paraId="442989A8" w14:textId="77777777" w:rsidR="00011C5A" w:rsidRPr="00BE0299" w:rsidRDefault="00011C5A" w:rsidP="00A23E4B">
      <w:pPr>
        <w:pStyle w:val="2"/>
        <w:spacing w:after="0" w:line="240" w:lineRule="auto"/>
        <w:ind w:right="-6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14:paraId="5FA9D164" w14:textId="77777777" w:rsidR="00A23E4B" w:rsidRDefault="00A23E4B" w:rsidP="00A23E4B">
      <w:pPr>
        <w:pStyle w:val="2"/>
        <w:spacing w:after="0" w:line="240" w:lineRule="auto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C894E7" w14:textId="77777777" w:rsidR="00FF1015" w:rsidRPr="00FF1015" w:rsidRDefault="00FF1015" w:rsidP="00A23E4B">
      <w:pPr>
        <w:pStyle w:val="2"/>
        <w:spacing w:after="0" w:line="240" w:lineRule="auto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D2C98A" w14:textId="2B8A6395" w:rsidR="00A23E4B" w:rsidRPr="00BE0299" w:rsidRDefault="00B940C9" w:rsidP="00A23E4B">
      <w:pPr>
        <w:pStyle w:val="2"/>
        <w:spacing w:after="0" w:line="240" w:lineRule="auto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หมายเหตุ  โปรด</w:t>
      </w:r>
      <w:r>
        <w:rPr>
          <w:rFonts w:ascii="TH SarabunIT๙" w:hAnsi="TH SarabunIT๙" w:cs="TH SarabunIT๙" w:hint="cs"/>
          <w:sz w:val="32"/>
          <w:szCs w:val="32"/>
          <w:cs/>
        </w:rPr>
        <w:t>ส่ง</w:t>
      </w:r>
      <w:r w:rsidR="00A23E4B" w:rsidRPr="00BE0299">
        <w:rPr>
          <w:rFonts w:ascii="TH SarabunIT๙" w:hAnsi="TH SarabunIT๙" w:cs="TH SarabunIT๙"/>
          <w:sz w:val="32"/>
          <w:szCs w:val="32"/>
          <w:cs/>
        </w:rPr>
        <w:t>แบบตอบรับ</w:t>
      </w:r>
      <w:r>
        <w:rPr>
          <w:rFonts w:ascii="TH SarabunIT๙" w:hAnsi="TH SarabunIT๙" w:cs="TH SarabunIT๙" w:hint="cs"/>
          <w:sz w:val="32"/>
          <w:szCs w:val="32"/>
          <w:cs/>
        </w:rPr>
        <w:t>การเข้าร่วมประชุม</w:t>
      </w:r>
      <w:r w:rsidR="00A23E4B" w:rsidRPr="00BE0299">
        <w:rPr>
          <w:rFonts w:ascii="TH SarabunIT๙" w:hAnsi="TH SarabunIT๙" w:cs="TH SarabunIT๙"/>
          <w:sz w:val="32"/>
          <w:szCs w:val="32"/>
          <w:cs/>
        </w:rPr>
        <w:t>ให้</w:t>
      </w:r>
      <w:r w:rsidR="00A23E4B">
        <w:rPr>
          <w:rFonts w:ascii="TH SarabunIT๙" w:hAnsi="TH SarabunIT๙" w:cs="TH SarabunIT๙" w:hint="cs"/>
          <w:sz w:val="32"/>
          <w:szCs w:val="32"/>
          <w:cs/>
        </w:rPr>
        <w:t xml:space="preserve">กลุ่มงานบริหารยุทธศาสตร์กลุ่มจังหวัดภาคตะวันออก 1 </w:t>
      </w:r>
    </w:p>
    <w:p w14:paraId="018A6F4E" w14:textId="0B7C69F5" w:rsidR="00A23E4B" w:rsidRPr="00BE0299" w:rsidRDefault="00CB3105" w:rsidP="00CB3105">
      <w:pPr>
        <w:pStyle w:val="2"/>
        <w:spacing w:after="0" w:line="240" w:lineRule="auto"/>
        <w:ind w:left="720" w:right="-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ภายในวันที่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4D331E" w:rsidRPr="004D331E">
        <w:rPr>
          <w:rFonts w:ascii="TH SarabunIT๙" w:hAnsi="TH SarabunIT๙" w:cs="TH SarabunIT๙"/>
          <w:sz w:val="32"/>
          <w:szCs w:val="32"/>
          <w:cs/>
        </w:rPr>
        <w:t xml:space="preserve"> 2563</w:t>
      </w:r>
    </w:p>
    <w:p w14:paraId="64EE1B8B" w14:textId="0FDB2BC7" w:rsidR="00860A0B" w:rsidRPr="005045D5" w:rsidRDefault="00860A0B" w:rsidP="00BC29DA">
      <w:pPr>
        <w:tabs>
          <w:tab w:val="left" w:pos="3969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</w:p>
    <w:sectPr w:rsidR="00860A0B" w:rsidRPr="005045D5" w:rsidSect="00647AC5">
      <w:pgSz w:w="11906" w:h="16838" w:code="9"/>
      <w:pgMar w:top="284" w:right="127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2E9EA" w14:textId="77777777" w:rsidR="00D456C6" w:rsidRDefault="00D456C6" w:rsidP="002B3DA1">
      <w:r>
        <w:separator/>
      </w:r>
    </w:p>
  </w:endnote>
  <w:endnote w:type="continuationSeparator" w:id="0">
    <w:p w14:paraId="1063B98C" w14:textId="77777777" w:rsidR="00D456C6" w:rsidRDefault="00D456C6" w:rsidP="002B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owallia New">
    <w:altName w:val="Microsoft Sans Serif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99D07" w14:textId="77777777" w:rsidR="00D456C6" w:rsidRDefault="00D456C6" w:rsidP="002B3DA1">
      <w:r>
        <w:separator/>
      </w:r>
    </w:p>
  </w:footnote>
  <w:footnote w:type="continuationSeparator" w:id="0">
    <w:p w14:paraId="34925D96" w14:textId="77777777" w:rsidR="00D456C6" w:rsidRDefault="00D456C6" w:rsidP="002B3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0C79"/>
    <w:multiLevelType w:val="hybridMultilevel"/>
    <w:tmpl w:val="FDB0F1E2"/>
    <w:lvl w:ilvl="0" w:tplc="1A3AA4BA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F0D61"/>
    <w:multiLevelType w:val="hybridMultilevel"/>
    <w:tmpl w:val="087E37CA"/>
    <w:lvl w:ilvl="0" w:tplc="A23448B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7C17D11"/>
    <w:multiLevelType w:val="hybridMultilevel"/>
    <w:tmpl w:val="8C866754"/>
    <w:lvl w:ilvl="0" w:tplc="42DC7E9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1C703B4E"/>
    <w:multiLevelType w:val="multilevel"/>
    <w:tmpl w:val="D144A10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20" w:hanging="1800"/>
      </w:pPr>
      <w:rPr>
        <w:rFonts w:hint="default"/>
      </w:rPr>
    </w:lvl>
  </w:abstractNum>
  <w:abstractNum w:abstractNumId="4">
    <w:nsid w:val="1EBF466E"/>
    <w:multiLevelType w:val="hybridMultilevel"/>
    <w:tmpl w:val="01046C46"/>
    <w:lvl w:ilvl="0" w:tplc="E1EA5D5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5131B"/>
    <w:multiLevelType w:val="hybridMultilevel"/>
    <w:tmpl w:val="F618B4C4"/>
    <w:lvl w:ilvl="0" w:tplc="C82822EA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F67F60"/>
    <w:multiLevelType w:val="hybridMultilevel"/>
    <w:tmpl w:val="28BC1258"/>
    <w:lvl w:ilvl="0" w:tplc="47DAF524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644430"/>
    <w:multiLevelType w:val="hybridMultilevel"/>
    <w:tmpl w:val="453C942E"/>
    <w:lvl w:ilvl="0" w:tplc="055C1446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6903C6"/>
    <w:multiLevelType w:val="hybridMultilevel"/>
    <w:tmpl w:val="3CC80DAA"/>
    <w:lvl w:ilvl="0" w:tplc="AB14BC16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6459DD"/>
    <w:multiLevelType w:val="multilevel"/>
    <w:tmpl w:val="414A43D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00" w:hanging="360"/>
      </w:pPr>
      <w:rPr>
        <w:rFonts w:ascii="Angsana New" w:eastAsia="Times New Roman" w:hAnsi="Angsana New" w:cs="Angsana New"/>
        <w:b/>
        <w:bCs/>
        <w:color w:val="000000"/>
        <w:lang w:bidi="th-TH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10">
    <w:nsid w:val="418D0780"/>
    <w:multiLevelType w:val="hybridMultilevel"/>
    <w:tmpl w:val="32509E72"/>
    <w:lvl w:ilvl="0" w:tplc="F3BE522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3448E0"/>
    <w:multiLevelType w:val="hybridMultilevel"/>
    <w:tmpl w:val="4AE22AC6"/>
    <w:lvl w:ilvl="0" w:tplc="61683AD4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5B2BD7"/>
    <w:multiLevelType w:val="hybridMultilevel"/>
    <w:tmpl w:val="CB4CAF1C"/>
    <w:lvl w:ilvl="0" w:tplc="7558536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5AE71639"/>
    <w:multiLevelType w:val="hybridMultilevel"/>
    <w:tmpl w:val="FD2ADBEE"/>
    <w:lvl w:ilvl="0" w:tplc="7DB6228E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6B229C"/>
    <w:multiLevelType w:val="multilevel"/>
    <w:tmpl w:val="073CE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4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44" w:hanging="1440"/>
      </w:pPr>
      <w:rPr>
        <w:rFonts w:hint="default"/>
      </w:rPr>
    </w:lvl>
  </w:abstractNum>
  <w:abstractNum w:abstractNumId="15">
    <w:nsid w:val="637C5D75"/>
    <w:multiLevelType w:val="hybridMultilevel"/>
    <w:tmpl w:val="50A07124"/>
    <w:lvl w:ilvl="0" w:tplc="36FE335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4C34B00"/>
    <w:multiLevelType w:val="hybridMultilevel"/>
    <w:tmpl w:val="C430EDDE"/>
    <w:lvl w:ilvl="0" w:tplc="6C44F2EA">
      <w:start w:val="5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C81AB1"/>
    <w:multiLevelType w:val="hybridMultilevel"/>
    <w:tmpl w:val="B34AB552"/>
    <w:lvl w:ilvl="0" w:tplc="695C5692">
      <w:start w:val="5"/>
      <w:numFmt w:val="bullet"/>
      <w:lvlText w:val="-"/>
      <w:lvlJc w:val="left"/>
      <w:pPr>
        <w:ind w:left="636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8">
    <w:nsid w:val="6D831566"/>
    <w:multiLevelType w:val="hybridMultilevel"/>
    <w:tmpl w:val="0A26D806"/>
    <w:lvl w:ilvl="0" w:tplc="90FC803C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4237E3"/>
    <w:multiLevelType w:val="hybridMultilevel"/>
    <w:tmpl w:val="50A07124"/>
    <w:lvl w:ilvl="0" w:tplc="36FE335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41519E4"/>
    <w:multiLevelType w:val="hybridMultilevel"/>
    <w:tmpl w:val="6706C9BE"/>
    <w:lvl w:ilvl="0" w:tplc="651417B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>
    <w:nsid w:val="74843A46"/>
    <w:multiLevelType w:val="hybridMultilevel"/>
    <w:tmpl w:val="307A04B6"/>
    <w:lvl w:ilvl="0" w:tplc="B9E8B1EC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CA1386"/>
    <w:multiLevelType w:val="hybridMultilevel"/>
    <w:tmpl w:val="8B14256A"/>
    <w:lvl w:ilvl="0" w:tplc="E794C072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19"/>
  </w:num>
  <w:num w:numId="5">
    <w:abstractNumId w:val="3"/>
  </w:num>
  <w:num w:numId="6">
    <w:abstractNumId w:val="18"/>
  </w:num>
  <w:num w:numId="7">
    <w:abstractNumId w:val="20"/>
  </w:num>
  <w:num w:numId="8">
    <w:abstractNumId w:val="2"/>
  </w:num>
  <w:num w:numId="9">
    <w:abstractNumId w:val="4"/>
  </w:num>
  <w:num w:numId="10">
    <w:abstractNumId w:val="12"/>
  </w:num>
  <w:num w:numId="11">
    <w:abstractNumId w:val="1"/>
  </w:num>
  <w:num w:numId="12">
    <w:abstractNumId w:val="17"/>
  </w:num>
  <w:num w:numId="13">
    <w:abstractNumId w:val="22"/>
  </w:num>
  <w:num w:numId="14">
    <w:abstractNumId w:val="0"/>
  </w:num>
  <w:num w:numId="15">
    <w:abstractNumId w:val="6"/>
  </w:num>
  <w:num w:numId="16">
    <w:abstractNumId w:val="7"/>
  </w:num>
  <w:num w:numId="17">
    <w:abstractNumId w:val="10"/>
  </w:num>
  <w:num w:numId="18">
    <w:abstractNumId w:val="13"/>
  </w:num>
  <w:num w:numId="19">
    <w:abstractNumId w:val="21"/>
  </w:num>
  <w:num w:numId="20">
    <w:abstractNumId w:val="5"/>
  </w:num>
  <w:num w:numId="21">
    <w:abstractNumId w:val="8"/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2BB"/>
    <w:rsid w:val="000002EF"/>
    <w:rsid w:val="00000F64"/>
    <w:rsid w:val="00002C28"/>
    <w:rsid w:val="00004AFD"/>
    <w:rsid w:val="00005EBB"/>
    <w:rsid w:val="00011C5A"/>
    <w:rsid w:val="000140F8"/>
    <w:rsid w:val="0001640A"/>
    <w:rsid w:val="00017C4F"/>
    <w:rsid w:val="0002525D"/>
    <w:rsid w:val="00031804"/>
    <w:rsid w:val="00031AE1"/>
    <w:rsid w:val="0003328C"/>
    <w:rsid w:val="00033EEE"/>
    <w:rsid w:val="00034CBE"/>
    <w:rsid w:val="00040517"/>
    <w:rsid w:val="00044AFC"/>
    <w:rsid w:val="00045945"/>
    <w:rsid w:val="00047B77"/>
    <w:rsid w:val="00052706"/>
    <w:rsid w:val="0005476C"/>
    <w:rsid w:val="000610EE"/>
    <w:rsid w:val="0006259E"/>
    <w:rsid w:val="0006289D"/>
    <w:rsid w:val="00067169"/>
    <w:rsid w:val="000764C1"/>
    <w:rsid w:val="00076B40"/>
    <w:rsid w:val="00081658"/>
    <w:rsid w:val="000918D6"/>
    <w:rsid w:val="00092F8D"/>
    <w:rsid w:val="000930EA"/>
    <w:rsid w:val="00094571"/>
    <w:rsid w:val="00095A0C"/>
    <w:rsid w:val="00096075"/>
    <w:rsid w:val="00096486"/>
    <w:rsid w:val="00097259"/>
    <w:rsid w:val="000A0799"/>
    <w:rsid w:val="000A3C99"/>
    <w:rsid w:val="000A519C"/>
    <w:rsid w:val="000A68DA"/>
    <w:rsid w:val="000B222D"/>
    <w:rsid w:val="000B3A42"/>
    <w:rsid w:val="000B78BC"/>
    <w:rsid w:val="000C627B"/>
    <w:rsid w:val="000E0015"/>
    <w:rsid w:val="000E2CDF"/>
    <w:rsid w:val="000E39F6"/>
    <w:rsid w:val="000E53C1"/>
    <w:rsid w:val="000E69E1"/>
    <w:rsid w:val="000E7B64"/>
    <w:rsid w:val="000F010D"/>
    <w:rsid w:val="000F0A67"/>
    <w:rsid w:val="000F2AB8"/>
    <w:rsid w:val="000F3D73"/>
    <w:rsid w:val="001010BE"/>
    <w:rsid w:val="001011C5"/>
    <w:rsid w:val="0010206C"/>
    <w:rsid w:val="001035B1"/>
    <w:rsid w:val="00104CD6"/>
    <w:rsid w:val="0010532C"/>
    <w:rsid w:val="001067A2"/>
    <w:rsid w:val="001069FD"/>
    <w:rsid w:val="00107211"/>
    <w:rsid w:val="0011222D"/>
    <w:rsid w:val="0011443F"/>
    <w:rsid w:val="00120C36"/>
    <w:rsid w:val="00121D55"/>
    <w:rsid w:val="00125DB2"/>
    <w:rsid w:val="00134A93"/>
    <w:rsid w:val="00137CAA"/>
    <w:rsid w:val="00137FFD"/>
    <w:rsid w:val="001413DE"/>
    <w:rsid w:val="0014162C"/>
    <w:rsid w:val="00142EDD"/>
    <w:rsid w:val="00151A92"/>
    <w:rsid w:val="00160CA7"/>
    <w:rsid w:val="00166B2E"/>
    <w:rsid w:val="00167348"/>
    <w:rsid w:val="00170F5F"/>
    <w:rsid w:val="00170FF1"/>
    <w:rsid w:val="001717FD"/>
    <w:rsid w:val="001769A4"/>
    <w:rsid w:val="001946FA"/>
    <w:rsid w:val="001B18BD"/>
    <w:rsid w:val="001C1ACF"/>
    <w:rsid w:val="001C5231"/>
    <w:rsid w:val="001D19CF"/>
    <w:rsid w:val="001D5040"/>
    <w:rsid w:val="001D6E53"/>
    <w:rsid w:val="001D714C"/>
    <w:rsid w:val="001E3BC4"/>
    <w:rsid w:val="001E3C23"/>
    <w:rsid w:val="001E4276"/>
    <w:rsid w:val="001E44D4"/>
    <w:rsid w:val="001E4BF8"/>
    <w:rsid w:val="001F09CB"/>
    <w:rsid w:val="001F6E64"/>
    <w:rsid w:val="001F741D"/>
    <w:rsid w:val="00201725"/>
    <w:rsid w:val="00202FE2"/>
    <w:rsid w:val="00206063"/>
    <w:rsid w:val="00207AC0"/>
    <w:rsid w:val="002111E3"/>
    <w:rsid w:val="002123D5"/>
    <w:rsid w:val="00215858"/>
    <w:rsid w:val="002258F5"/>
    <w:rsid w:val="00226431"/>
    <w:rsid w:val="00231B10"/>
    <w:rsid w:val="002435A9"/>
    <w:rsid w:val="0024713F"/>
    <w:rsid w:val="00251E25"/>
    <w:rsid w:val="002538C0"/>
    <w:rsid w:val="002553E4"/>
    <w:rsid w:val="00257DDF"/>
    <w:rsid w:val="0026236D"/>
    <w:rsid w:val="002664EB"/>
    <w:rsid w:val="00266A95"/>
    <w:rsid w:val="00272F73"/>
    <w:rsid w:val="00275028"/>
    <w:rsid w:val="00283C44"/>
    <w:rsid w:val="00294B11"/>
    <w:rsid w:val="002A17EA"/>
    <w:rsid w:val="002B1870"/>
    <w:rsid w:val="002B2CAA"/>
    <w:rsid w:val="002B3DA1"/>
    <w:rsid w:val="002B42D5"/>
    <w:rsid w:val="002B53B2"/>
    <w:rsid w:val="002B75F9"/>
    <w:rsid w:val="002C1DA4"/>
    <w:rsid w:val="002C4F0E"/>
    <w:rsid w:val="002D1DC4"/>
    <w:rsid w:val="002D4643"/>
    <w:rsid w:val="002D4789"/>
    <w:rsid w:val="002E06EC"/>
    <w:rsid w:val="002E0802"/>
    <w:rsid w:val="002E0E9C"/>
    <w:rsid w:val="002E22A1"/>
    <w:rsid w:val="002E2D39"/>
    <w:rsid w:val="002E2F8F"/>
    <w:rsid w:val="002E4D49"/>
    <w:rsid w:val="002E5008"/>
    <w:rsid w:val="002E5037"/>
    <w:rsid w:val="002E6005"/>
    <w:rsid w:val="002F014B"/>
    <w:rsid w:val="002F253C"/>
    <w:rsid w:val="002F682A"/>
    <w:rsid w:val="0030375B"/>
    <w:rsid w:val="00314398"/>
    <w:rsid w:val="003160F4"/>
    <w:rsid w:val="00323F79"/>
    <w:rsid w:val="0032638C"/>
    <w:rsid w:val="00327824"/>
    <w:rsid w:val="0033102A"/>
    <w:rsid w:val="00332734"/>
    <w:rsid w:val="003329CD"/>
    <w:rsid w:val="00332D5E"/>
    <w:rsid w:val="00333D62"/>
    <w:rsid w:val="003401AE"/>
    <w:rsid w:val="00341F8F"/>
    <w:rsid w:val="00352C9D"/>
    <w:rsid w:val="003549F2"/>
    <w:rsid w:val="00356660"/>
    <w:rsid w:val="0036022E"/>
    <w:rsid w:val="0036086F"/>
    <w:rsid w:val="00363844"/>
    <w:rsid w:val="003654E0"/>
    <w:rsid w:val="00370B9D"/>
    <w:rsid w:val="00370D36"/>
    <w:rsid w:val="003727D4"/>
    <w:rsid w:val="00373BB6"/>
    <w:rsid w:val="00374C93"/>
    <w:rsid w:val="00374DE2"/>
    <w:rsid w:val="003757C0"/>
    <w:rsid w:val="00382F88"/>
    <w:rsid w:val="0038448C"/>
    <w:rsid w:val="00387534"/>
    <w:rsid w:val="00391CA6"/>
    <w:rsid w:val="00397577"/>
    <w:rsid w:val="00397D40"/>
    <w:rsid w:val="003A400C"/>
    <w:rsid w:val="003A6A82"/>
    <w:rsid w:val="003B2B5F"/>
    <w:rsid w:val="003B3C5F"/>
    <w:rsid w:val="003C089D"/>
    <w:rsid w:val="003C101A"/>
    <w:rsid w:val="003C35FB"/>
    <w:rsid w:val="003C3EC1"/>
    <w:rsid w:val="003D0E1C"/>
    <w:rsid w:val="003D3B93"/>
    <w:rsid w:val="003D5323"/>
    <w:rsid w:val="003D6D5E"/>
    <w:rsid w:val="003E08E3"/>
    <w:rsid w:val="003E26C8"/>
    <w:rsid w:val="003E3D0E"/>
    <w:rsid w:val="003E5739"/>
    <w:rsid w:val="003E57E3"/>
    <w:rsid w:val="003E6C4A"/>
    <w:rsid w:val="003F43F1"/>
    <w:rsid w:val="003F5C58"/>
    <w:rsid w:val="00400924"/>
    <w:rsid w:val="00400F37"/>
    <w:rsid w:val="00402781"/>
    <w:rsid w:val="00402D28"/>
    <w:rsid w:val="00405271"/>
    <w:rsid w:val="00406F2E"/>
    <w:rsid w:val="004110BE"/>
    <w:rsid w:val="00413539"/>
    <w:rsid w:val="004143E7"/>
    <w:rsid w:val="0042090C"/>
    <w:rsid w:val="004229AA"/>
    <w:rsid w:val="00425B6F"/>
    <w:rsid w:val="00427353"/>
    <w:rsid w:val="0043329C"/>
    <w:rsid w:val="004338B4"/>
    <w:rsid w:val="00437676"/>
    <w:rsid w:val="004437E0"/>
    <w:rsid w:val="004470B2"/>
    <w:rsid w:val="004475AF"/>
    <w:rsid w:val="00450551"/>
    <w:rsid w:val="00451EB7"/>
    <w:rsid w:val="004528BA"/>
    <w:rsid w:val="00454442"/>
    <w:rsid w:val="00456432"/>
    <w:rsid w:val="00462AFB"/>
    <w:rsid w:val="00466B8B"/>
    <w:rsid w:val="0047052C"/>
    <w:rsid w:val="00471503"/>
    <w:rsid w:val="00481682"/>
    <w:rsid w:val="00483193"/>
    <w:rsid w:val="00485706"/>
    <w:rsid w:val="004863C9"/>
    <w:rsid w:val="00490FAC"/>
    <w:rsid w:val="00492DD1"/>
    <w:rsid w:val="00497D41"/>
    <w:rsid w:val="004A1F4C"/>
    <w:rsid w:val="004B4DBD"/>
    <w:rsid w:val="004C32C9"/>
    <w:rsid w:val="004C40C5"/>
    <w:rsid w:val="004C426A"/>
    <w:rsid w:val="004C4C1F"/>
    <w:rsid w:val="004C4CE1"/>
    <w:rsid w:val="004D046C"/>
    <w:rsid w:val="004D0AB5"/>
    <w:rsid w:val="004D26BB"/>
    <w:rsid w:val="004D331E"/>
    <w:rsid w:val="004D55F5"/>
    <w:rsid w:val="004D598B"/>
    <w:rsid w:val="004D6BAC"/>
    <w:rsid w:val="004E3898"/>
    <w:rsid w:val="004E5809"/>
    <w:rsid w:val="004E6F03"/>
    <w:rsid w:val="004F175C"/>
    <w:rsid w:val="004F3F06"/>
    <w:rsid w:val="004F7242"/>
    <w:rsid w:val="005045D5"/>
    <w:rsid w:val="00505E4D"/>
    <w:rsid w:val="00506699"/>
    <w:rsid w:val="0051184B"/>
    <w:rsid w:val="00514661"/>
    <w:rsid w:val="00514BFA"/>
    <w:rsid w:val="00515B66"/>
    <w:rsid w:val="00521ACC"/>
    <w:rsid w:val="00523102"/>
    <w:rsid w:val="00523AF1"/>
    <w:rsid w:val="00526010"/>
    <w:rsid w:val="00526BFC"/>
    <w:rsid w:val="00526DB4"/>
    <w:rsid w:val="00532BD1"/>
    <w:rsid w:val="005432E1"/>
    <w:rsid w:val="00546260"/>
    <w:rsid w:val="0054665B"/>
    <w:rsid w:val="00550B71"/>
    <w:rsid w:val="00550D12"/>
    <w:rsid w:val="0055509F"/>
    <w:rsid w:val="005641A1"/>
    <w:rsid w:val="00564E51"/>
    <w:rsid w:val="005655C3"/>
    <w:rsid w:val="00565E35"/>
    <w:rsid w:val="005673DC"/>
    <w:rsid w:val="00571F62"/>
    <w:rsid w:val="00575EE5"/>
    <w:rsid w:val="0057607D"/>
    <w:rsid w:val="00577506"/>
    <w:rsid w:val="005801F3"/>
    <w:rsid w:val="00581DC4"/>
    <w:rsid w:val="00582D56"/>
    <w:rsid w:val="00583702"/>
    <w:rsid w:val="00584845"/>
    <w:rsid w:val="00584885"/>
    <w:rsid w:val="005968B4"/>
    <w:rsid w:val="005A72F1"/>
    <w:rsid w:val="005B07BA"/>
    <w:rsid w:val="005B31FF"/>
    <w:rsid w:val="005B36E7"/>
    <w:rsid w:val="005B4341"/>
    <w:rsid w:val="005B59A1"/>
    <w:rsid w:val="005B6875"/>
    <w:rsid w:val="005B7F8C"/>
    <w:rsid w:val="005C2EB3"/>
    <w:rsid w:val="005C3421"/>
    <w:rsid w:val="005C5E24"/>
    <w:rsid w:val="005D385B"/>
    <w:rsid w:val="005D49E4"/>
    <w:rsid w:val="005D6247"/>
    <w:rsid w:val="005D6BCD"/>
    <w:rsid w:val="005E6F1A"/>
    <w:rsid w:val="005F1BC8"/>
    <w:rsid w:val="005F5AA9"/>
    <w:rsid w:val="005F5B19"/>
    <w:rsid w:val="005F5D08"/>
    <w:rsid w:val="005F72AD"/>
    <w:rsid w:val="005F7D57"/>
    <w:rsid w:val="0060368E"/>
    <w:rsid w:val="00604603"/>
    <w:rsid w:val="00606D9C"/>
    <w:rsid w:val="00615446"/>
    <w:rsid w:val="00621392"/>
    <w:rsid w:val="00621883"/>
    <w:rsid w:val="006218D9"/>
    <w:rsid w:val="00625F9D"/>
    <w:rsid w:val="0063074D"/>
    <w:rsid w:val="0063624B"/>
    <w:rsid w:val="006375D6"/>
    <w:rsid w:val="006409AD"/>
    <w:rsid w:val="00641511"/>
    <w:rsid w:val="00643228"/>
    <w:rsid w:val="0064653F"/>
    <w:rsid w:val="00647AC5"/>
    <w:rsid w:val="006511F3"/>
    <w:rsid w:val="00655127"/>
    <w:rsid w:val="00655C24"/>
    <w:rsid w:val="00661339"/>
    <w:rsid w:val="0066251B"/>
    <w:rsid w:val="00662E92"/>
    <w:rsid w:val="006630D8"/>
    <w:rsid w:val="00665791"/>
    <w:rsid w:val="00665AD3"/>
    <w:rsid w:val="00670B3E"/>
    <w:rsid w:val="00672A8E"/>
    <w:rsid w:val="00680158"/>
    <w:rsid w:val="00683212"/>
    <w:rsid w:val="00683FB4"/>
    <w:rsid w:val="00690E88"/>
    <w:rsid w:val="00696212"/>
    <w:rsid w:val="006A01E9"/>
    <w:rsid w:val="006A2897"/>
    <w:rsid w:val="006A3311"/>
    <w:rsid w:val="006A483C"/>
    <w:rsid w:val="006B1D2F"/>
    <w:rsid w:val="006B6C19"/>
    <w:rsid w:val="006B7A62"/>
    <w:rsid w:val="006C5B4E"/>
    <w:rsid w:val="006C5EFF"/>
    <w:rsid w:val="006D6325"/>
    <w:rsid w:val="006D6A81"/>
    <w:rsid w:val="006E0D25"/>
    <w:rsid w:val="006E1102"/>
    <w:rsid w:val="006E1717"/>
    <w:rsid w:val="006E2685"/>
    <w:rsid w:val="006E6031"/>
    <w:rsid w:val="006F0D19"/>
    <w:rsid w:val="006F1254"/>
    <w:rsid w:val="006F3646"/>
    <w:rsid w:val="006F3C8C"/>
    <w:rsid w:val="00704D0E"/>
    <w:rsid w:val="007050AE"/>
    <w:rsid w:val="007101A7"/>
    <w:rsid w:val="0071429A"/>
    <w:rsid w:val="007217BD"/>
    <w:rsid w:val="00723CC3"/>
    <w:rsid w:val="00723E9B"/>
    <w:rsid w:val="0072726F"/>
    <w:rsid w:val="00730FE8"/>
    <w:rsid w:val="00733230"/>
    <w:rsid w:val="007342A1"/>
    <w:rsid w:val="007408D8"/>
    <w:rsid w:val="007418C8"/>
    <w:rsid w:val="0074215D"/>
    <w:rsid w:val="007421D7"/>
    <w:rsid w:val="00742D13"/>
    <w:rsid w:val="00743422"/>
    <w:rsid w:val="0074582D"/>
    <w:rsid w:val="00750CB8"/>
    <w:rsid w:val="00754724"/>
    <w:rsid w:val="00756EAC"/>
    <w:rsid w:val="00757B8F"/>
    <w:rsid w:val="00761388"/>
    <w:rsid w:val="00762F90"/>
    <w:rsid w:val="00765D9D"/>
    <w:rsid w:val="00766347"/>
    <w:rsid w:val="0077003B"/>
    <w:rsid w:val="007705C2"/>
    <w:rsid w:val="007715E7"/>
    <w:rsid w:val="00772CC8"/>
    <w:rsid w:val="00775C45"/>
    <w:rsid w:val="007767E5"/>
    <w:rsid w:val="00776A61"/>
    <w:rsid w:val="007778C1"/>
    <w:rsid w:val="00781CD7"/>
    <w:rsid w:val="00782871"/>
    <w:rsid w:val="00783E6D"/>
    <w:rsid w:val="00787955"/>
    <w:rsid w:val="00792F2C"/>
    <w:rsid w:val="0079333C"/>
    <w:rsid w:val="00794EA8"/>
    <w:rsid w:val="00796622"/>
    <w:rsid w:val="00796F6A"/>
    <w:rsid w:val="007A1742"/>
    <w:rsid w:val="007A6147"/>
    <w:rsid w:val="007A66C1"/>
    <w:rsid w:val="007A6BD8"/>
    <w:rsid w:val="007A70EB"/>
    <w:rsid w:val="007B242F"/>
    <w:rsid w:val="007C1BB2"/>
    <w:rsid w:val="007C21D3"/>
    <w:rsid w:val="007C4F3B"/>
    <w:rsid w:val="007D0210"/>
    <w:rsid w:val="007D0B5E"/>
    <w:rsid w:val="007D0F29"/>
    <w:rsid w:val="007D1D42"/>
    <w:rsid w:val="007D4B8A"/>
    <w:rsid w:val="007D7FFB"/>
    <w:rsid w:val="007E06AE"/>
    <w:rsid w:val="007E5600"/>
    <w:rsid w:val="007F13DA"/>
    <w:rsid w:val="007F1A4F"/>
    <w:rsid w:val="007F48E9"/>
    <w:rsid w:val="007F510F"/>
    <w:rsid w:val="007F5E92"/>
    <w:rsid w:val="007F61DF"/>
    <w:rsid w:val="007F62FB"/>
    <w:rsid w:val="00801339"/>
    <w:rsid w:val="00801A68"/>
    <w:rsid w:val="008025ED"/>
    <w:rsid w:val="00805601"/>
    <w:rsid w:val="0080615A"/>
    <w:rsid w:val="00806D95"/>
    <w:rsid w:val="00811D85"/>
    <w:rsid w:val="00814B4B"/>
    <w:rsid w:val="00826EEF"/>
    <w:rsid w:val="008315C0"/>
    <w:rsid w:val="00832373"/>
    <w:rsid w:val="008354E5"/>
    <w:rsid w:val="0084150D"/>
    <w:rsid w:val="008422E6"/>
    <w:rsid w:val="00843A45"/>
    <w:rsid w:val="0084432C"/>
    <w:rsid w:val="00844694"/>
    <w:rsid w:val="00846BF0"/>
    <w:rsid w:val="00850D34"/>
    <w:rsid w:val="00851B60"/>
    <w:rsid w:val="008556B9"/>
    <w:rsid w:val="00860A0B"/>
    <w:rsid w:val="008621A0"/>
    <w:rsid w:val="0086410E"/>
    <w:rsid w:val="00864960"/>
    <w:rsid w:val="0086626A"/>
    <w:rsid w:val="00870B1B"/>
    <w:rsid w:val="00873A69"/>
    <w:rsid w:val="0088012C"/>
    <w:rsid w:val="008810B6"/>
    <w:rsid w:val="00882227"/>
    <w:rsid w:val="00882F06"/>
    <w:rsid w:val="00885D02"/>
    <w:rsid w:val="0088678C"/>
    <w:rsid w:val="00886976"/>
    <w:rsid w:val="008902E6"/>
    <w:rsid w:val="00890D39"/>
    <w:rsid w:val="0089155C"/>
    <w:rsid w:val="008A0CB5"/>
    <w:rsid w:val="008A2754"/>
    <w:rsid w:val="008A3708"/>
    <w:rsid w:val="008A3A51"/>
    <w:rsid w:val="008A57B6"/>
    <w:rsid w:val="008A6113"/>
    <w:rsid w:val="008A68B4"/>
    <w:rsid w:val="008B2C57"/>
    <w:rsid w:val="008B3222"/>
    <w:rsid w:val="008B4AAA"/>
    <w:rsid w:val="008C51B1"/>
    <w:rsid w:val="008C6BF9"/>
    <w:rsid w:val="008C6D2A"/>
    <w:rsid w:val="008D0059"/>
    <w:rsid w:val="008D1F26"/>
    <w:rsid w:val="008D3F9E"/>
    <w:rsid w:val="008D65BD"/>
    <w:rsid w:val="008D7C9B"/>
    <w:rsid w:val="008E025A"/>
    <w:rsid w:val="008E3688"/>
    <w:rsid w:val="008F00B5"/>
    <w:rsid w:val="008F0128"/>
    <w:rsid w:val="008F04A8"/>
    <w:rsid w:val="008F1863"/>
    <w:rsid w:val="008F187D"/>
    <w:rsid w:val="008F5D73"/>
    <w:rsid w:val="008F7DC8"/>
    <w:rsid w:val="00900056"/>
    <w:rsid w:val="00902FC1"/>
    <w:rsid w:val="00903FB9"/>
    <w:rsid w:val="00904AA0"/>
    <w:rsid w:val="0090533F"/>
    <w:rsid w:val="00905F2D"/>
    <w:rsid w:val="0090779F"/>
    <w:rsid w:val="0091070D"/>
    <w:rsid w:val="009146E3"/>
    <w:rsid w:val="009163C0"/>
    <w:rsid w:val="009172A4"/>
    <w:rsid w:val="00917824"/>
    <w:rsid w:val="00917AD0"/>
    <w:rsid w:val="00917F2F"/>
    <w:rsid w:val="0092053A"/>
    <w:rsid w:val="009214CC"/>
    <w:rsid w:val="00921759"/>
    <w:rsid w:val="009222B6"/>
    <w:rsid w:val="00923409"/>
    <w:rsid w:val="0093217E"/>
    <w:rsid w:val="00932C77"/>
    <w:rsid w:val="00933594"/>
    <w:rsid w:val="009335EF"/>
    <w:rsid w:val="009348CB"/>
    <w:rsid w:val="00936A1B"/>
    <w:rsid w:val="00937F66"/>
    <w:rsid w:val="0094295F"/>
    <w:rsid w:val="0094384D"/>
    <w:rsid w:val="00945A57"/>
    <w:rsid w:val="00946F28"/>
    <w:rsid w:val="00952369"/>
    <w:rsid w:val="00954E69"/>
    <w:rsid w:val="00956B7E"/>
    <w:rsid w:val="00960098"/>
    <w:rsid w:val="00961AC0"/>
    <w:rsid w:val="00961CE1"/>
    <w:rsid w:val="00964D87"/>
    <w:rsid w:val="009653DE"/>
    <w:rsid w:val="00966F91"/>
    <w:rsid w:val="00971E5C"/>
    <w:rsid w:val="0097286D"/>
    <w:rsid w:val="0097409D"/>
    <w:rsid w:val="00980403"/>
    <w:rsid w:val="009822CB"/>
    <w:rsid w:val="00991083"/>
    <w:rsid w:val="00992DE9"/>
    <w:rsid w:val="009935CD"/>
    <w:rsid w:val="009938CA"/>
    <w:rsid w:val="009949FA"/>
    <w:rsid w:val="00995C8F"/>
    <w:rsid w:val="009A0C06"/>
    <w:rsid w:val="009A290E"/>
    <w:rsid w:val="009A32BB"/>
    <w:rsid w:val="009A54A5"/>
    <w:rsid w:val="009A6883"/>
    <w:rsid w:val="009B3987"/>
    <w:rsid w:val="009B50DC"/>
    <w:rsid w:val="009C0F7A"/>
    <w:rsid w:val="009C3DE0"/>
    <w:rsid w:val="009C5820"/>
    <w:rsid w:val="009D0358"/>
    <w:rsid w:val="009D44A7"/>
    <w:rsid w:val="009D7DAF"/>
    <w:rsid w:val="009E008E"/>
    <w:rsid w:val="009E17F8"/>
    <w:rsid w:val="009E1B34"/>
    <w:rsid w:val="009E6B70"/>
    <w:rsid w:val="009F077C"/>
    <w:rsid w:val="009F1ADB"/>
    <w:rsid w:val="009F205F"/>
    <w:rsid w:val="009F7CC7"/>
    <w:rsid w:val="00A035FE"/>
    <w:rsid w:val="00A074CC"/>
    <w:rsid w:val="00A11A0D"/>
    <w:rsid w:val="00A15109"/>
    <w:rsid w:val="00A21ED3"/>
    <w:rsid w:val="00A23879"/>
    <w:rsid w:val="00A23DA8"/>
    <w:rsid w:val="00A23E4B"/>
    <w:rsid w:val="00A248DA"/>
    <w:rsid w:val="00A26077"/>
    <w:rsid w:val="00A3093E"/>
    <w:rsid w:val="00A31BB3"/>
    <w:rsid w:val="00A33973"/>
    <w:rsid w:val="00A33C92"/>
    <w:rsid w:val="00A3550B"/>
    <w:rsid w:val="00A37FC3"/>
    <w:rsid w:val="00A40BFA"/>
    <w:rsid w:val="00A43C1B"/>
    <w:rsid w:val="00A45CA1"/>
    <w:rsid w:val="00A45F35"/>
    <w:rsid w:val="00A46EA9"/>
    <w:rsid w:val="00A47CAC"/>
    <w:rsid w:val="00A5108C"/>
    <w:rsid w:val="00A54966"/>
    <w:rsid w:val="00A551A8"/>
    <w:rsid w:val="00A57F05"/>
    <w:rsid w:val="00A609D7"/>
    <w:rsid w:val="00A61EA6"/>
    <w:rsid w:val="00A62666"/>
    <w:rsid w:val="00A63DB5"/>
    <w:rsid w:val="00A6616F"/>
    <w:rsid w:val="00A70B50"/>
    <w:rsid w:val="00A749E1"/>
    <w:rsid w:val="00A833F8"/>
    <w:rsid w:val="00A85B4E"/>
    <w:rsid w:val="00A865C9"/>
    <w:rsid w:val="00A912AB"/>
    <w:rsid w:val="00AA0A9A"/>
    <w:rsid w:val="00AA3780"/>
    <w:rsid w:val="00AA3E5F"/>
    <w:rsid w:val="00AA3FB4"/>
    <w:rsid w:val="00AA5783"/>
    <w:rsid w:val="00AA5A5D"/>
    <w:rsid w:val="00AB2DEF"/>
    <w:rsid w:val="00AC193B"/>
    <w:rsid w:val="00AC5217"/>
    <w:rsid w:val="00AC52F0"/>
    <w:rsid w:val="00AD15C0"/>
    <w:rsid w:val="00AD16DF"/>
    <w:rsid w:val="00AD2E38"/>
    <w:rsid w:val="00AD3401"/>
    <w:rsid w:val="00AE3B88"/>
    <w:rsid w:val="00AE62E5"/>
    <w:rsid w:val="00AE65B8"/>
    <w:rsid w:val="00AF30BE"/>
    <w:rsid w:val="00AF5B22"/>
    <w:rsid w:val="00B0017F"/>
    <w:rsid w:val="00B00586"/>
    <w:rsid w:val="00B00EDA"/>
    <w:rsid w:val="00B0148A"/>
    <w:rsid w:val="00B12C93"/>
    <w:rsid w:val="00B13AF4"/>
    <w:rsid w:val="00B21BE2"/>
    <w:rsid w:val="00B22257"/>
    <w:rsid w:val="00B25E4A"/>
    <w:rsid w:val="00B26101"/>
    <w:rsid w:val="00B26BB3"/>
    <w:rsid w:val="00B276B9"/>
    <w:rsid w:val="00B27ED5"/>
    <w:rsid w:val="00B30D54"/>
    <w:rsid w:val="00B31679"/>
    <w:rsid w:val="00B353C2"/>
    <w:rsid w:val="00B43C3B"/>
    <w:rsid w:val="00B464D3"/>
    <w:rsid w:val="00B50D62"/>
    <w:rsid w:val="00B51554"/>
    <w:rsid w:val="00B523D5"/>
    <w:rsid w:val="00B5382B"/>
    <w:rsid w:val="00B53DB7"/>
    <w:rsid w:val="00B5402C"/>
    <w:rsid w:val="00B54E27"/>
    <w:rsid w:val="00B57AB3"/>
    <w:rsid w:val="00B60108"/>
    <w:rsid w:val="00B61CA2"/>
    <w:rsid w:val="00B628F8"/>
    <w:rsid w:val="00B6531F"/>
    <w:rsid w:val="00B66888"/>
    <w:rsid w:val="00B66C7B"/>
    <w:rsid w:val="00B67282"/>
    <w:rsid w:val="00B7463C"/>
    <w:rsid w:val="00B80460"/>
    <w:rsid w:val="00B80B66"/>
    <w:rsid w:val="00B83774"/>
    <w:rsid w:val="00B90C1E"/>
    <w:rsid w:val="00B9110B"/>
    <w:rsid w:val="00B91876"/>
    <w:rsid w:val="00B932B3"/>
    <w:rsid w:val="00B940C9"/>
    <w:rsid w:val="00B94AFA"/>
    <w:rsid w:val="00B97C3E"/>
    <w:rsid w:val="00BA1AC5"/>
    <w:rsid w:val="00BB4402"/>
    <w:rsid w:val="00BB4D12"/>
    <w:rsid w:val="00BC05DE"/>
    <w:rsid w:val="00BC2665"/>
    <w:rsid w:val="00BC29DA"/>
    <w:rsid w:val="00BC34AB"/>
    <w:rsid w:val="00BD18D8"/>
    <w:rsid w:val="00BD7503"/>
    <w:rsid w:val="00BE27ED"/>
    <w:rsid w:val="00BE3C69"/>
    <w:rsid w:val="00BF2489"/>
    <w:rsid w:val="00BF67D3"/>
    <w:rsid w:val="00BF6842"/>
    <w:rsid w:val="00C0290C"/>
    <w:rsid w:val="00C046C6"/>
    <w:rsid w:val="00C04CD5"/>
    <w:rsid w:val="00C0571E"/>
    <w:rsid w:val="00C072E1"/>
    <w:rsid w:val="00C15F3F"/>
    <w:rsid w:val="00C21FA0"/>
    <w:rsid w:val="00C251E7"/>
    <w:rsid w:val="00C276BE"/>
    <w:rsid w:val="00C27D9F"/>
    <w:rsid w:val="00C27E80"/>
    <w:rsid w:val="00C3029B"/>
    <w:rsid w:val="00C31CC7"/>
    <w:rsid w:val="00C32924"/>
    <w:rsid w:val="00C3499F"/>
    <w:rsid w:val="00C34A75"/>
    <w:rsid w:val="00C34DE2"/>
    <w:rsid w:val="00C37B0F"/>
    <w:rsid w:val="00C4609A"/>
    <w:rsid w:val="00C53543"/>
    <w:rsid w:val="00C55E66"/>
    <w:rsid w:val="00C611BA"/>
    <w:rsid w:val="00C6294D"/>
    <w:rsid w:val="00C63608"/>
    <w:rsid w:val="00C64F32"/>
    <w:rsid w:val="00C672D3"/>
    <w:rsid w:val="00C71A4D"/>
    <w:rsid w:val="00C7216E"/>
    <w:rsid w:val="00C75FF3"/>
    <w:rsid w:val="00C76C10"/>
    <w:rsid w:val="00C822C2"/>
    <w:rsid w:val="00C8476A"/>
    <w:rsid w:val="00C85496"/>
    <w:rsid w:val="00C91BF7"/>
    <w:rsid w:val="00C91F78"/>
    <w:rsid w:val="00C9360C"/>
    <w:rsid w:val="00C94272"/>
    <w:rsid w:val="00CA7A7E"/>
    <w:rsid w:val="00CB033F"/>
    <w:rsid w:val="00CB3105"/>
    <w:rsid w:val="00CB4437"/>
    <w:rsid w:val="00CB45F9"/>
    <w:rsid w:val="00CB79CA"/>
    <w:rsid w:val="00CC03C7"/>
    <w:rsid w:val="00CC0460"/>
    <w:rsid w:val="00CC081B"/>
    <w:rsid w:val="00CC131A"/>
    <w:rsid w:val="00CC21E9"/>
    <w:rsid w:val="00CC3427"/>
    <w:rsid w:val="00CD06B9"/>
    <w:rsid w:val="00CD08B6"/>
    <w:rsid w:val="00CD19BE"/>
    <w:rsid w:val="00CD5675"/>
    <w:rsid w:val="00CE270C"/>
    <w:rsid w:val="00CE6E57"/>
    <w:rsid w:val="00CF16E4"/>
    <w:rsid w:val="00CF227F"/>
    <w:rsid w:val="00CF39F4"/>
    <w:rsid w:val="00D00C9A"/>
    <w:rsid w:val="00D04512"/>
    <w:rsid w:val="00D051A6"/>
    <w:rsid w:val="00D077EA"/>
    <w:rsid w:val="00D113D8"/>
    <w:rsid w:val="00D132C0"/>
    <w:rsid w:val="00D14C42"/>
    <w:rsid w:val="00D163D6"/>
    <w:rsid w:val="00D20A57"/>
    <w:rsid w:val="00D23F1B"/>
    <w:rsid w:val="00D25536"/>
    <w:rsid w:val="00D271B0"/>
    <w:rsid w:val="00D277EE"/>
    <w:rsid w:val="00D30480"/>
    <w:rsid w:val="00D32720"/>
    <w:rsid w:val="00D347D2"/>
    <w:rsid w:val="00D40992"/>
    <w:rsid w:val="00D40C23"/>
    <w:rsid w:val="00D417A7"/>
    <w:rsid w:val="00D4546F"/>
    <w:rsid w:val="00D456C6"/>
    <w:rsid w:val="00D50245"/>
    <w:rsid w:val="00D50463"/>
    <w:rsid w:val="00D5086A"/>
    <w:rsid w:val="00D51E86"/>
    <w:rsid w:val="00D54466"/>
    <w:rsid w:val="00D60C51"/>
    <w:rsid w:val="00D62890"/>
    <w:rsid w:val="00D64A75"/>
    <w:rsid w:val="00D6651D"/>
    <w:rsid w:val="00D7778A"/>
    <w:rsid w:val="00D82C86"/>
    <w:rsid w:val="00D840E2"/>
    <w:rsid w:val="00D84915"/>
    <w:rsid w:val="00D84D38"/>
    <w:rsid w:val="00D85CBA"/>
    <w:rsid w:val="00D87BD3"/>
    <w:rsid w:val="00D94F32"/>
    <w:rsid w:val="00D96A68"/>
    <w:rsid w:val="00D97DC0"/>
    <w:rsid w:val="00DA230A"/>
    <w:rsid w:val="00DA2E1C"/>
    <w:rsid w:val="00DA2E9C"/>
    <w:rsid w:val="00DA427F"/>
    <w:rsid w:val="00DA4EC3"/>
    <w:rsid w:val="00DA5ABC"/>
    <w:rsid w:val="00DB2268"/>
    <w:rsid w:val="00DB5CBA"/>
    <w:rsid w:val="00DB6C7C"/>
    <w:rsid w:val="00DB6D68"/>
    <w:rsid w:val="00DC0C2B"/>
    <w:rsid w:val="00DC0FA4"/>
    <w:rsid w:val="00DC150E"/>
    <w:rsid w:val="00DC68DB"/>
    <w:rsid w:val="00DD0589"/>
    <w:rsid w:val="00DD0D4C"/>
    <w:rsid w:val="00DD49DA"/>
    <w:rsid w:val="00DD5114"/>
    <w:rsid w:val="00DD669E"/>
    <w:rsid w:val="00DE1A21"/>
    <w:rsid w:val="00DE5D57"/>
    <w:rsid w:val="00DE78DB"/>
    <w:rsid w:val="00DF32AD"/>
    <w:rsid w:val="00DF6EA4"/>
    <w:rsid w:val="00E0376A"/>
    <w:rsid w:val="00E05E49"/>
    <w:rsid w:val="00E12462"/>
    <w:rsid w:val="00E1310A"/>
    <w:rsid w:val="00E142D2"/>
    <w:rsid w:val="00E178A5"/>
    <w:rsid w:val="00E257B6"/>
    <w:rsid w:val="00E26DDB"/>
    <w:rsid w:val="00E300E0"/>
    <w:rsid w:val="00E30255"/>
    <w:rsid w:val="00E30836"/>
    <w:rsid w:val="00E30D5D"/>
    <w:rsid w:val="00E33B6D"/>
    <w:rsid w:val="00E35672"/>
    <w:rsid w:val="00E371F5"/>
    <w:rsid w:val="00E41794"/>
    <w:rsid w:val="00E43F1D"/>
    <w:rsid w:val="00E4675B"/>
    <w:rsid w:val="00E5134C"/>
    <w:rsid w:val="00E5140B"/>
    <w:rsid w:val="00E52506"/>
    <w:rsid w:val="00E57D69"/>
    <w:rsid w:val="00E603B6"/>
    <w:rsid w:val="00E6369C"/>
    <w:rsid w:val="00E77718"/>
    <w:rsid w:val="00E81B1A"/>
    <w:rsid w:val="00E83945"/>
    <w:rsid w:val="00E847BE"/>
    <w:rsid w:val="00E86F55"/>
    <w:rsid w:val="00E91B01"/>
    <w:rsid w:val="00E95A88"/>
    <w:rsid w:val="00E978C2"/>
    <w:rsid w:val="00E97ADB"/>
    <w:rsid w:val="00EA35CC"/>
    <w:rsid w:val="00EB48A0"/>
    <w:rsid w:val="00EB6005"/>
    <w:rsid w:val="00EC4EA6"/>
    <w:rsid w:val="00EC6291"/>
    <w:rsid w:val="00EC6DDC"/>
    <w:rsid w:val="00ED27E7"/>
    <w:rsid w:val="00ED3C43"/>
    <w:rsid w:val="00EE17D6"/>
    <w:rsid w:val="00EE1C65"/>
    <w:rsid w:val="00EE22A6"/>
    <w:rsid w:val="00EE4EF2"/>
    <w:rsid w:val="00EE782E"/>
    <w:rsid w:val="00EE7CCD"/>
    <w:rsid w:val="00EF1A4A"/>
    <w:rsid w:val="00EF2399"/>
    <w:rsid w:val="00F01342"/>
    <w:rsid w:val="00F03EC9"/>
    <w:rsid w:val="00F06710"/>
    <w:rsid w:val="00F119B8"/>
    <w:rsid w:val="00F202AA"/>
    <w:rsid w:val="00F24CA3"/>
    <w:rsid w:val="00F31574"/>
    <w:rsid w:val="00F334C7"/>
    <w:rsid w:val="00F34816"/>
    <w:rsid w:val="00F44591"/>
    <w:rsid w:val="00F478E3"/>
    <w:rsid w:val="00F50B36"/>
    <w:rsid w:val="00F51ED0"/>
    <w:rsid w:val="00F54345"/>
    <w:rsid w:val="00F55001"/>
    <w:rsid w:val="00F56B06"/>
    <w:rsid w:val="00F56F69"/>
    <w:rsid w:val="00F578B0"/>
    <w:rsid w:val="00F629E0"/>
    <w:rsid w:val="00F65611"/>
    <w:rsid w:val="00F673A5"/>
    <w:rsid w:val="00F71A15"/>
    <w:rsid w:val="00F71E7E"/>
    <w:rsid w:val="00F724B7"/>
    <w:rsid w:val="00F85218"/>
    <w:rsid w:val="00F85E90"/>
    <w:rsid w:val="00F87593"/>
    <w:rsid w:val="00F90F85"/>
    <w:rsid w:val="00F95A7D"/>
    <w:rsid w:val="00F96A87"/>
    <w:rsid w:val="00FA0C76"/>
    <w:rsid w:val="00FA1AAB"/>
    <w:rsid w:val="00FA22F6"/>
    <w:rsid w:val="00FA4625"/>
    <w:rsid w:val="00FA4AC1"/>
    <w:rsid w:val="00FA4F52"/>
    <w:rsid w:val="00FA5A31"/>
    <w:rsid w:val="00FA73EF"/>
    <w:rsid w:val="00FB4BF3"/>
    <w:rsid w:val="00FB4F59"/>
    <w:rsid w:val="00FB5545"/>
    <w:rsid w:val="00FC085E"/>
    <w:rsid w:val="00FC4F76"/>
    <w:rsid w:val="00FC7C16"/>
    <w:rsid w:val="00FD39B6"/>
    <w:rsid w:val="00FD480F"/>
    <w:rsid w:val="00FD69CD"/>
    <w:rsid w:val="00FE020E"/>
    <w:rsid w:val="00FE2775"/>
    <w:rsid w:val="00FE581B"/>
    <w:rsid w:val="00FE7553"/>
    <w:rsid w:val="00FF030F"/>
    <w:rsid w:val="00FF0E70"/>
    <w:rsid w:val="00FF1015"/>
    <w:rsid w:val="00FF4ABC"/>
    <w:rsid w:val="00FF7416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31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063"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qFormat/>
    <w:rsid w:val="00206063"/>
    <w:pPr>
      <w:keepNext/>
      <w:jc w:val="center"/>
      <w:outlineLvl w:val="0"/>
    </w:pPr>
    <w:rPr>
      <w:rFonts w:ascii="Browallia New" w:hAnsi="Browallia New"/>
      <w:b/>
      <w:bCs/>
      <w:sz w:val="72"/>
      <w:szCs w:val="7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F0E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206063"/>
    <w:rPr>
      <w:rFonts w:ascii="Browallia New" w:eastAsia="Times New Roman" w:hAnsi="Browallia New" w:cs="Browallia New"/>
      <w:b/>
      <w:bCs/>
      <w:sz w:val="72"/>
      <w:szCs w:val="72"/>
    </w:rPr>
  </w:style>
  <w:style w:type="paragraph" w:styleId="a3">
    <w:name w:val="Body Text"/>
    <w:basedOn w:val="a"/>
    <w:link w:val="a4"/>
    <w:rsid w:val="00206063"/>
    <w:rPr>
      <w:rFonts w:ascii="Browallia New" w:eastAsia="Cordia New" w:hAnsi="Cordia New"/>
      <w:sz w:val="32"/>
      <w:szCs w:val="32"/>
    </w:rPr>
  </w:style>
  <w:style w:type="character" w:customStyle="1" w:styleId="a4">
    <w:name w:val="เนื้อความ อักขระ"/>
    <w:link w:val="a3"/>
    <w:rsid w:val="00206063"/>
    <w:rPr>
      <w:rFonts w:ascii="Browallia New" w:eastAsia="Cordia New" w:hAnsi="Cordia New" w:cs="Angsana New"/>
      <w:sz w:val="32"/>
      <w:szCs w:val="32"/>
    </w:rPr>
  </w:style>
  <w:style w:type="paragraph" w:styleId="2">
    <w:name w:val="Body Text 2"/>
    <w:basedOn w:val="a"/>
    <w:link w:val="20"/>
    <w:rsid w:val="00206063"/>
    <w:pPr>
      <w:spacing w:after="120" w:line="480" w:lineRule="auto"/>
    </w:pPr>
    <w:rPr>
      <w:szCs w:val="20"/>
    </w:rPr>
  </w:style>
  <w:style w:type="character" w:customStyle="1" w:styleId="20">
    <w:name w:val="เนื้อความ 2 อักขระ"/>
    <w:link w:val="2"/>
    <w:rsid w:val="00206063"/>
    <w:rPr>
      <w:rFonts w:ascii="Times New Roman" w:eastAsia="Times New Roman" w:hAnsi="Times New Roman" w:cs="Angsana New"/>
      <w:sz w:val="24"/>
    </w:rPr>
  </w:style>
  <w:style w:type="paragraph" w:styleId="a5">
    <w:name w:val="Title"/>
    <w:basedOn w:val="a"/>
    <w:link w:val="a6"/>
    <w:qFormat/>
    <w:rsid w:val="00206063"/>
    <w:pPr>
      <w:jc w:val="center"/>
    </w:pPr>
    <w:rPr>
      <w:rFonts w:ascii="Cordia New" w:eastAsia="Cordia New" w:hAnsi="Cordia New"/>
      <w:sz w:val="32"/>
      <w:szCs w:val="32"/>
    </w:rPr>
  </w:style>
  <w:style w:type="character" w:customStyle="1" w:styleId="a6">
    <w:name w:val="ชื่อเรื่อง อักขระ"/>
    <w:link w:val="a5"/>
    <w:rsid w:val="00206063"/>
    <w:rPr>
      <w:rFonts w:ascii="Cordia New" w:eastAsia="Cordia New" w:hAnsi="Cordia New" w:cs="Cordi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206063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206063"/>
    <w:rPr>
      <w:rFonts w:ascii="Tahoma" w:eastAsia="Times New Roman" w:hAnsi="Tahoma" w:cs="Angsana New"/>
      <w:sz w:val="16"/>
      <w:szCs w:val="20"/>
    </w:rPr>
  </w:style>
  <w:style w:type="character" w:styleId="a9">
    <w:name w:val="Hyperlink"/>
    <w:uiPriority w:val="99"/>
    <w:unhideWhenUsed/>
    <w:rsid w:val="00BE27ED"/>
    <w:rPr>
      <w:color w:val="0000FF"/>
      <w:u w:val="single"/>
    </w:rPr>
  </w:style>
  <w:style w:type="character" w:customStyle="1" w:styleId="60">
    <w:name w:val="หัวเรื่อง 6 อักขระ"/>
    <w:link w:val="6"/>
    <w:uiPriority w:val="9"/>
    <w:semiHidden/>
    <w:rsid w:val="002C4F0E"/>
    <w:rPr>
      <w:rFonts w:ascii="Calibri" w:eastAsia="Times New Roman" w:hAnsi="Calibri" w:cs="Cordia New"/>
      <w:b/>
      <w:bCs/>
      <w:sz w:val="22"/>
      <w:szCs w:val="28"/>
    </w:rPr>
  </w:style>
  <w:style w:type="table" w:styleId="aa">
    <w:name w:val="Table Grid"/>
    <w:basedOn w:val="a1"/>
    <w:uiPriority w:val="59"/>
    <w:rsid w:val="000764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2B3DA1"/>
    <w:pPr>
      <w:tabs>
        <w:tab w:val="center" w:pos="4513"/>
        <w:tab w:val="right" w:pos="9026"/>
      </w:tabs>
    </w:pPr>
  </w:style>
  <w:style w:type="character" w:customStyle="1" w:styleId="ac">
    <w:name w:val="หัวกระดาษ อักขระ"/>
    <w:basedOn w:val="a0"/>
    <w:link w:val="ab"/>
    <w:uiPriority w:val="99"/>
    <w:rsid w:val="002B3DA1"/>
    <w:rPr>
      <w:rFonts w:ascii="Times New Roman" w:eastAsia="Times New Roman" w:hAnsi="Times New Roman" w:cs="Angsana New"/>
      <w:sz w:val="24"/>
      <w:szCs w:val="28"/>
    </w:rPr>
  </w:style>
  <w:style w:type="paragraph" w:styleId="ad">
    <w:name w:val="footer"/>
    <w:basedOn w:val="a"/>
    <w:link w:val="ae"/>
    <w:uiPriority w:val="99"/>
    <w:unhideWhenUsed/>
    <w:rsid w:val="002B3DA1"/>
    <w:pPr>
      <w:tabs>
        <w:tab w:val="center" w:pos="4513"/>
        <w:tab w:val="right" w:pos="9026"/>
      </w:tabs>
    </w:pPr>
  </w:style>
  <w:style w:type="character" w:customStyle="1" w:styleId="ae">
    <w:name w:val="ท้ายกระดาษ อักขระ"/>
    <w:basedOn w:val="a0"/>
    <w:link w:val="ad"/>
    <w:uiPriority w:val="99"/>
    <w:rsid w:val="002B3DA1"/>
    <w:rPr>
      <w:rFonts w:ascii="Times New Roman" w:eastAsia="Times New Roman" w:hAnsi="Times New Roman" w:cs="Angsana New"/>
      <w:sz w:val="24"/>
      <w:szCs w:val="28"/>
    </w:rPr>
  </w:style>
  <w:style w:type="character" w:styleId="af">
    <w:name w:val="Placeholder Text"/>
    <w:basedOn w:val="a0"/>
    <w:uiPriority w:val="99"/>
    <w:semiHidden/>
    <w:rsid w:val="00CD08B6"/>
    <w:rPr>
      <w:color w:val="808080"/>
    </w:rPr>
  </w:style>
  <w:style w:type="paragraph" w:styleId="af0">
    <w:name w:val="List Paragraph"/>
    <w:basedOn w:val="a"/>
    <w:uiPriority w:val="34"/>
    <w:qFormat/>
    <w:rsid w:val="008D3F9E"/>
    <w:pPr>
      <w:ind w:left="720"/>
      <w:contextualSpacing/>
    </w:p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1717FD"/>
    <w:rPr>
      <w:color w:val="808080"/>
      <w:shd w:val="clear" w:color="auto" w:fill="E6E6E6"/>
    </w:rPr>
  </w:style>
  <w:style w:type="character" w:customStyle="1" w:styleId="UnresolvedMention1">
    <w:name w:val="Unresolved Mention1"/>
    <w:basedOn w:val="a0"/>
    <w:uiPriority w:val="99"/>
    <w:semiHidden/>
    <w:unhideWhenUsed/>
    <w:rsid w:val="0097409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26DB4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327824"/>
    <w:rPr>
      <w:rFonts w:ascii="Times New Roman" w:eastAsia="Times New Roman" w:hAnsi="Times New Roman" w:cs="Angsana New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063"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qFormat/>
    <w:rsid w:val="00206063"/>
    <w:pPr>
      <w:keepNext/>
      <w:jc w:val="center"/>
      <w:outlineLvl w:val="0"/>
    </w:pPr>
    <w:rPr>
      <w:rFonts w:ascii="Browallia New" w:hAnsi="Browallia New"/>
      <w:b/>
      <w:bCs/>
      <w:sz w:val="72"/>
      <w:szCs w:val="7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F0E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206063"/>
    <w:rPr>
      <w:rFonts w:ascii="Browallia New" w:eastAsia="Times New Roman" w:hAnsi="Browallia New" w:cs="Browallia New"/>
      <w:b/>
      <w:bCs/>
      <w:sz w:val="72"/>
      <w:szCs w:val="72"/>
    </w:rPr>
  </w:style>
  <w:style w:type="paragraph" w:styleId="a3">
    <w:name w:val="Body Text"/>
    <w:basedOn w:val="a"/>
    <w:link w:val="a4"/>
    <w:rsid w:val="00206063"/>
    <w:rPr>
      <w:rFonts w:ascii="Browallia New" w:eastAsia="Cordia New" w:hAnsi="Cordia New"/>
      <w:sz w:val="32"/>
      <w:szCs w:val="32"/>
    </w:rPr>
  </w:style>
  <w:style w:type="character" w:customStyle="1" w:styleId="a4">
    <w:name w:val="เนื้อความ อักขระ"/>
    <w:link w:val="a3"/>
    <w:rsid w:val="00206063"/>
    <w:rPr>
      <w:rFonts w:ascii="Browallia New" w:eastAsia="Cordia New" w:hAnsi="Cordia New" w:cs="Angsana New"/>
      <w:sz w:val="32"/>
      <w:szCs w:val="32"/>
    </w:rPr>
  </w:style>
  <w:style w:type="paragraph" w:styleId="2">
    <w:name w:val="Body Text 2"/>
    <w:basedOn w:val="a"/>
    <w:link w:val="20"/>
    <w:rsid w:val="00206063"/>
    <w:pPr>
      <w:spacing w:after="120" w:line="480" w:lineRule="auto"/>
    </w:pPr>
    <w:rPr>
      <w:szCs w:val="20"/>
    </w:rPr>
  </w:style>
  <w:style w:type="character" w:customStyle="1" w:styleId="20">
    <w:name w:val="เนื้อความ 2 อักขระ"/>
    <w:link w:val="2"/>
    <w:rsid w:val="00206063"/>
    <w:rPr>
      <w:rFonts w:ascii="Times New Roman" w:eastAsia="Times New Roman" w:hAnsi="Times New Roman" w:cs="Angsana New"/>
      <w:sz w:val="24"/>
    </w:rPr>
  </w:style>
  <w:style w:type="paragraph" w:styleId="a5">
    <w:name w:val="Title"/>
    <w:basedOn w:val="a"/>
    <w:link w:val="a6"/>
    <w:qFormat/>
    <w:rsid w:val="00206063"/>
    <w:pPr>
      <w:jc w:val="center"/>
    </w:pPr>
    <w:rPr>
      <w:rFonts w:ascii="Cordia New" w:eastAsia="Cordia New" w:hAnsi="Cordia New"/>
      <w:sz w:val="32"/>
      <w:szCs w:val="32"/>
    </w:rPr>
  </w:style>
  <w:style w:type="character" w:customStyle="1" w:styleId="a6">
    <w:name w:val="ชื่อเรื่อง อักขระ"/>
    <w:link w:val="a5"/>
    <w:rsid w:val="00206063"/>
    <w:rPr>
      <w:rFonts w:ascii="Cordia New" w:eastAsia="Cordia New" w:hAnsi="Cordia New" w:cs="Cordi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206063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206063"/>
    <w:rPr>
      <w:rFonts w:ascii="Tahoma" w:eastAsia="Times New Roman" w:hAnsi="Tahoma" w:cs="Angsana New"/>
      <w:sz w:val="16"/>
      <w:szCs w:val="20"/>
    </w:rPr>
  </w:style>
  <w:style w:type="character" w:styleId="a9">
    <w:name w:val="Hyperlink"/>
    <w:uiPriority w:val="99"/>
    <w:unhideWhenUsed/>
    <w:rsid w:val="00BE27ED"/>
    <w:rPr>
      <w:color w:val="0000FF"/>
      <w:u w:val="single"/>
    </w:rPr>
  </w:style>
  <w:style w:type="character" w:customStyle="1" w:styleId="60">
    <w:name w:val="หัวเรื่อง 6 อักขระ"/>
    <w:link w:val="6"/>
    <w:uiPriority w:val="9"/>
    <w:semiHidden/>
    <w:rsid w:val="002C4F0E"/>
    <w:rPr>
      <w:rFonts w:ascii="Calibri" w:eastAsia="Times New Roman" w:hAnsi="Calibri" w:cs="Cordia New"/>
      <w:b/>
      <w:bCs/>
      <w:sz w:val="22"/>
      <w:szCs w:val="28"/>
    </w:rPr>
  </w:style>
  <w:style w:type="table" w:styleId="aa">
    <w:name w:val="Table Grid"/>
    <w:basedOn w:val="a1"/>
    <w:uiPriority w:val="59"/>
    <w:rsid w:val="000764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2B3DA1"/>
    <w:pPr>
      <w:tabs>
        <w:tab w:val="center" w:pos="4513"/>
        <w:tab w:val="right" w:pos="9026"/>
      </w:tabs>
    </w:pPr>
  </w:style>
  <w:style w:type="character" w:customStyle="1" w:styleId="ac">
    <w:name w:val="หัวกระดาษ อักขระ"/>
    <w:basedOn w:val="a0"/>
    <w:link w:val="ab"/>
    <w:uiPriority w:val="99"/>
    <w:rsid w:val="002B3DA1"/>
    <w:rPr>
      <w:rFonts w:ascii="Times New Roman" w:eastAsia="Times New Roman" w:hAnsi="Times New Roman" w:cs="Angsana New"/>
      <w:sz w:val="24"/>
      <w:szCs w:val="28"/>
    </w:rPr>
  </w:style>
  <w:style w:type="paragraph" w:styleId="ad">
    <w:name w:val="footer"/>
    <w:basedOn w:val="a"/>
    <w:link w:val="ae"/>
    <w:uiPriority w:val="99"/>
    <w:unhideWhenUsed/>
    <w:rsid w:val="002B3DA1"/>
    <w:pPr>
      <w:tabs>
        <w:tab w:val="center" w:pos="4513"/>
        <w:tab w:val="right" w:pos="9026"/>
      </w:tabs>
    </w:pPr>
  </w:style>
  <w:style w:type="character" w:customStyle="1" w:styleId="ae">
    <w:name w:val="ท้ายกระดาษ อักขระ"/>
    <w:basedOn w:val="a0"/>
    <w:link w:val="ad"/>
    <w:uiPriority w:val="99"/>
    <w:rsid w:val="002B3DA1"/>
    <w:rPr>
      <w:rFonts w:ascii="Times New Roman" w:eastAsia="Times New Roman" w:hAnsi="Times New Roman" w:cs="Angsana New"/>
      <w:sz w:val="24"/>
      <w:szCs w:val="28"/>
    </w:rPr>
  </w:style>
  <w:style w:type="character" w:styleId="af">
    <w:name w:val="Placeholder Text"/>
    <w:basedOn w:val="a0"/>
    <w:uiPriority w:val="99"/>
    <w:semiHidden/>
    <w:rsid w:val="00CD08B6"/>
    <w:rPr>
      <w:color w:val="808080"/>
    </w:rPr>
  </w:style>
  <w:style w:type="paragraph" w:styleId="af0">
    <w:name w:val="List Paragraph"/>
    <w:basedOn w:val="a"/>
    <w:uiPriority w:val="34"/>
    <w:qFormat/>
    <w:rsid w:val="008D3F9E"/>
    <w:pPr>
      <w:ind w:left="720"/>
      <w:contextualSpacing/>
    </w:p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1717FD"/>
    <w:rPr>
      <w:color w:val="808080"/>
      <w:shd w:val="clear" w:color="auto" w:fill="E6E6E6"/>
    </w:rPr>
  </w:style>
  <w:style w:type="character" w:customStyle="1" w:styleId="UnresolvedMention1">
    <w:name w:val="Unresolved Mention1"/>
    <w:basedOn w:val="a0"/>
    <w:uiPriority w:val="99"/>
    <w:semiHidden/>
    <w:unhideWhenUsed/>
    <w:rsid w:val="0097409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26DB4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327824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1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&#3618;&#3639;&#3617;&#3648;&#3591;&#3636;&#3609;&#3611;&#3619;&#3632;&#3594;&#3640;&#3617;%20&#3585;.&#3610;.&#3585;.%20&#3585;.&#3619;.&#3629;.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6593A-3556-4C00-82E8-C4C5899A9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ยืมเงินประชุม ก.บ.ก. ก.ร.อ.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cp:lastPrinted>2020-01-07T02:56:00Z</cp:lastPrinted>
  <dcterms:created xsi:type="dcterms:W3CDTF">2020-08-06T04:36:00Z</dcterms:created>
  <dcterms:modified xsi:type="dcterms:W3CDTF">2020-08-06T04:36:00Z</dcterms:modified>
</cp:coreProperties>
</file>